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9055" w14:textId="77777777" w:rsidR="00B57E5C" w:rsidRPr="00F70F18" w:rsidRDefault="008C13E7" w:rsidP="00F70F18">
      <w:pPr>
        <w:pStyle w:val="Heading1"/>
        <w:rPr>
          <w:rStyle w:val="Heading2Char"/>
          <w:rFonts w:cs="Times New Roman"/>
          <w:b/>
          <w:bCs/>
          <w:iCs w:val="0"/>
          <w:sz w:val="36"/>
          <w:szCs w:val="36"/>
        </w:rPr>
      </w:pPr>
      <w:r w:rsidRPr="00F70F18">
        <w:t>Pesticide Recordkeeping Form</w:t>
      </w:r>
      <w:r w:rsidR="006533C5" w:rsidRPr="00F70F18">
        <w:t xml:space="preserve"> </w:t>
      </w:r>
      <w:r w:rsidR="00B25686" w:rsidRPr="00F70F18">
        <w:t>for</w:t>
      </w:r>
      <w:r w:rsidR="006533C5" w:rsidRPr="00F70F18">
        <w:t xml:space="preserve"> Oklahoma Commercial and Non-commercial Applicators</w:t>
      </w:r>
    </w:p>
    <w:p w14:paraId="56A1FC4C" w14:textId="77777777" w:rsidR="00EA7F5E" w:rsidRPr="00FE69D4" w:rsidRDefault="008C13E7" w:rsidP="005E78F8">
      <w:pPr>
        <w:pStyle w:val="Paragraph"/>
        <w:rPr>
          <w:rStyle w:val="Heading2Char"/>
        </w:rPr>
      </w:pPr>
      <w:proofErr w:type="gramStart"/>
      <w:r>
        <w:rPr>
          <w:rStyle w:val="Heading2Char"/>
          <w:sz w:val="22"/>
          <w:szCs w:val="22"/>
        </w:rPr>
        <w:t>F</w:t>
      </w:r>
      <w:r w:rsidR="00B57E5C" w:rsidRPr="00B57E5C">
        <w:rPr>
          <w:rStyle w:val="Heading2Char"/>
          <w:sz w:val="22"/>
          <w:szCs w:val="22"/>
        </w:rPr>
        <w:t>orm</w:t>
      </w:r>
      <w:proofErr w:type="gramEnd"/>
      <w:r w:rsidR="00B57E5C" w:rsidRPr="00B57E5C">
        <w:rPr>
          <w:rStyle w:val="Heading2Char"/>
          <w:sz w:val="22"/>
          <w:szCs w:val="22"/>
        </w:rPr>
        <w:t xml:space="preserve"> Number</w:t>
      </w:r>
      <w:r w:rsidR="00887C59" w:rsidRPr="00887C59">
        <w:rPr>
          <w:rStyle w:val="Heading2Char"/>
          <w:sz w:val="22"/>
          <w:szCs w:val="22"/>
        </w:rPr>
        <w:t xml:space="preserve"> </w:t>
      </w:r>
      <w:r w:rsidR="00887C59">
        <w:rPr>
          <w:rStyle w:val="Heading2Char"/>
          <w:sz w:val="22"/>
          <w:szCs w:val="22"/>
        </w:rPr>
        <w:t xml:space="preserve">                                                                                           Keep for 2 years</w:t>
      </w:r>
      <w:r w:rsidR="009519F5">
        <w:rPr>
          <w:rStyle w:val="Heading2Char"/>
        </w:rPr>
        <w:tab/>
      </w:r>
    </w:p>
    <w:tbl>
      <w:tblPr>
        <w:tblStyle w:val="TableGrid"/>
        <w:tblW w:w="9535" w:type="dxa"/>
        <w:tblLook w:val="01E0" w:firstRow="1" w:lastRow="1" w:firstColumn="1" w:lastColumn="1" w:noHBand="0" w:noVBand="0"/>
      </w:tblPr>
      <w:tblGrid>
        <w:gridCol w:w="3378"/>
        <w:gridCol w:w="6157"/>
      </w:tblGrid>
      <w:tr w:rsidR="00794ADF" w14:paraId="2CCA8BBA" w14:textId="77777777" w:rsidTr="00FF1CAC">
        <w:trPr>
          <w:trHeight w:val="393"/>
        </w:trPr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1F58CD59" w14:textId="77777777" w:rsidR="00794ADF" w:rsidRPr="00500684" w:rsidRDefault="00C55165" w:rsidP="00B523E1">
            <w:pPr>
              <w:pStyle w:val="Heading2"/>
            </w:pPr>
            <w:bookmarkStart w:id="0" w:name="_Hlk203057647"/>
            <w:r>
              <w:t xml:space="preserve">ODAFF </w:t>
            </w:r>
            <w:r w:rsidR="00147AA6">
              <w:t>Required Information</w:t>
            </w:r>
          </w:p>
        </w:tc>
      </w:tr>
      <w:tr w:rsidR="006C7060" w14:paraId="7969C9C5" w14:textId="77777777" w:rsidTr="00FF1CAC">
        <w:trPr>
          <w:trHeight w:val="305"/>
        </w:trPr>
        <w:tc>
          <w:tcPr>
            <w:tcW w:w="3378" w:type="dxa"/>
            <w:tcBorders>
              <w:top w:val="single" w:sz="4" w:space="0" w:color="auto"/>
            </w:tcBorders>
          </w:tcPr>
          <w:p w14:paraId="715F217B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bookmarkStart w:id="1" w:name="_Hlk130021652"/>
            <w:r w:rsidRPr="006C7060">
              <w:rPr>
                <w:sz w:val="20"/>
                <w:szCs w:val="20"/>
              </w:rPr>
              <w:t>Start &amp; Stop Time of Application</w:t>
            </w:r>
          </w:p>
        </w:tc>
        <w:sdt>
          <w:sdtPr>
            <w:rPr>
              <w:sz w:val="20"/>
              <w:szCs w:val="20"/>
            </w:rPr>
            <w:alias w:val="Start &amp; Stop Time of Application"/>
            <w:tag w:val="Enter the Start &amp; Stop Time of Application."/>
            <w:id w:val="-1974512733"/>
            <w:placeholder>
              <w:docPart w:val="B7D3DCC012B04294B8B009EA6E4E6F41"/>
            </w:placeholder>
            <w:showingPlcHdr/>
          </w:sdtPr>
          <w:sdtContent>
            <w:tc>
              <w:tcPr>
                <w:tcW w:w="6157" w:type="dxa"/>
                <w:tcBorders>
                  <w:top w:val="single" w:sz="4" w:space="0" w:color="auto"/>
                </w:tcBorders>
              </w:tcPr>
              <w:p w14:paraId="69944D63" w14:textId="10C70339" w:rsidR="006C7060" w:rsidRPr="006C7060" w:rsidRDefault="009A5E90" w:rsidP="008A24F4">
                <w:pPr>
                  <w:rPr>
                    <w:sz w:val="20"/>
                    <w:szCs w:val="20"/>
                  </w:rPr>
                </w:pPr>
                <w:r w:rsidRPr="009A5E90">
                  <w:rPr>
                    <w:rStyle w:val="PlaceholderText"/>
                  </w:rPr>
                  <w:t>Enter the start &amp; stop time of application.</w:t>
                </w:r>
              </w:p>
            </w:tc>
          </w:sdtContent>
        </w:sdt>
      </w:tr>
      <w:tr w:rsidR="006C7060" w14:paraId="36181095" w14:textId="77777777" w:rsidTr="00FF1CAC">
        <w:trPr>
          <w:trHeight w:val="306"/>
        </w:trPr>
        <w:tc>
          <w:tcPr>
            <w:tcW w:w="3378" w:type="dxa"/>
          </w:tcPr>
          <w:p w14:paraId="6A6E7F9A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Total Amount of Pesticide Used</w:t>
            </w:r>
          </w:p>
        </w:tc>
        <w:sdt>
          <w:sdtPr>
            <w:rPr>
              <w:sz w:val="20"/>
              <w:szCs w:val="20"/>
            </w:rPr>
            <w:alias w:val="Total Amount of Pesticide Used"/>
            <w:tag w:val="Enter the total amount of pesticide used."/>
            <w:id w:val="1780595580"/>
            <w:placeholder>
              <w:docPart w:val="22C93E022EC74E13AFE893DE593E560D"/>
            </w:placeholder>
            <w:showingPlcHdr/>
            <w:text/>
          </w:sdtPr>
          <w:sdtContent>
            <w:tc>
              <w:tcPr>
                <w:tcW w:w="6157" w:type="dxa"/>
              </w:tcPr>
              <w:p w14:paraId="2C222CA9" w14:textId="3C8406C7" w:rsidR="006C7060" w:rsidRPr="006C7060" w:rsidRDefault="009A5E90" w:rsidP="008A24F4">
                <w:pPr>
                  <w:rPr>
                    <w:sz w:val="20"/>
                    <w:szCs w:val="20"/>
                  </w:rPr>
                </w:pPr>
                <w:r w:rsidRPr="009A5E90">
                  <w:rPr>
                    <w:rStyle w:val="PlaceholderText"/>
                  </w:rPr>
                  <w:t>Enter the total amount of pesticide used.</w:t>
                </w:r>
              </w:p>
            </w:tc>
          </w:sdtContent>
        </w:sdt>
      </w:tr>
      <w:tr w:rsidR="006C7060" w14:paraId="543DD710" w14:textId="77777777" w:rsidTr="00FF1CAC">
        <w:trPr>
          <w:trHeight w:val="306"/>
        </w:trPr>
        <w:tc>
          <w:tcPr>
            <w:tcW w:w="3378" w:type="dxa"/>
          </w:tcPr>
          <w:p w14:paraId="5440FF04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Name of Applicator Company</w:t>
            </w:r>
          </w:p>
        </w:tc>
        <w:sdt>
          <w:sdtPr>
            <w:rPr>
              <w:sz w:val="20"/>
              <w:szCs w:val="20"/>
            </w:rPr>
            <w:alias w:val="Name of Applicator Company"/>
            <w:tag w:val="Enter the name of applicator company."/>
            <w:id w:val="-767311611"/>
            <w:placeholder>
              <w:docPart w:val="6DF40B0AC0A8447C9E9D2DED78778878"/>
            </w:placeholder>
            <w:showingPlcHdr/>
          </w:sdtPr>
          <w:sdtContent>
            <w:tc>
              <w:tcPr>
                <w:tcW w:w="6157" w:type="dxa"/>
              </w:tcPr>
              <w:p w14:paraId="5C8422F4" w14:textId="676DEF64" w:rsidR="006C7060" w:rsidRPr="009A5E90" w:rsidRDefault="009A5E90" w:rsidP="008A24F4">
                <w:pPr>
                  <w:rPr>
                    <w:color w:val="666666"/>
                  </w:rPr>
                </w:pPr>
                <w:r w:rsidRPr="009A5E90">
                  <w:rPr>
                    <w:rStyle w:val="PlaceholderText"/>
                  </w:rPr>
                  <w:t>Enter the name of the applicator company.</w:t>
                </w:r>
              </w:p>
            </w:tc>
          </w:sdtContent>
        </w:sdt>
      </w:tr>
      <w:tr w:rsidR="006C7060" w14:paraId="017FD7A1" w14:textId="77777777" w:rsidTr="00FF1CAC">
        <w:trPr>
          <w:trHeight w:val="306"/>
        </w:trPr>
        <w:tc>
          <w:tcPr>
            <w:tcW w:w="3378" w:type="dxa"/>
            <w:vMerge w:val="restart"/>
          </w:tcPr>
          <w:p w14:paraId="63705448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Company address</w:t>
            </w:r>
          </w:p>
          <w:p w14:paraId="675E3555" w14:textId="77777777" w:rsidR="006C7060" w:rsidRPr="006C7060" w:rsidRDefault="006C7060" w:rsidP="008A24F4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Company Address"/>
            <w:tag w:val="Enter the company address."/>
            <w:id w:val="700598873"/>
            <w:placeholder>
              <w:docPart w:val="38AF3C9C09334C8EB3EF64337CE59719"/>
            </w:placeholder>
            <w:showingPlcHdr/>
          </w:sdtPr>
          <w:sdtContent>
            <w:tc>
              <w:tcPr>
                <w:tcW w:w="6157" w:type="dxa"/>
              </w:tcPr>
              <w:p w14:paraId="2430DC4A" w14:textId="3A1CF58A" w:rsidR="006C7060" w:rsidRPr="006C7060" w:rsidRDefault="009A5E90" w:rsidP="008A24F4">
                <w:pPr>
                  <w:rPr>
                    <w:sz w:val="20"/>
                    <w:szCs w:val="20"/>
                  </w:rPr>
                </w:pPr>
                <w:r w:rsidRPr="009A5E90">
                  <w:rPr>
                    <w:rStyle w:val="PlaceholderText"/>
                  </w:rPr>
                  <w:t>Enter the company address.</w:t>
                </w:r>
              </w:p>
            </w:tc>
          </w:sdtContent>
        </w:sdt>
      </w:tr>
      <w:tr w:rsidR="006C7060" w14:paraId="7A52D0EC" w14:textId="77777777" w:rsidTr="00FF1CAC">
        <w:trPr>
          <w:trHeight w:val="306"/>
        </w:trPr>
        <w:tc>
          <w:tcPr>
            <w:tcW w:w="3378" w:type="dxa"/>
            <w:vMerge/>
            <w:shd w:val="clear" w:color="auto" w:fill="D9D9D9"/>
          </w:tcPr>
          <w:p w14:paraId="207FFFAD" w14:textId="77777777" w:rsidR="006C7060" w:rsidRPr="006C7060" w:rsidRDefault="006C7060" w:rsidP="00500684">
            <w:pPr>
              <w:pStyle w:val="Heading3"/>
              <w:rPr>
                <w:szCs w:val="20"/>
              </w:rPr>
            </w:pPr>
          </w:p>
        </w:tc>
        <w:tc>
          <w:tcPr>
            <w:tcW w:w="6157" w:type="dxa"/>
          </w:tcPr>
          <w:p w14:paraId="69804E90" w14:textId="77777777" w:rsidR="006C7060" w:rsidRPr="006C7060" w:rsidRDefault="006C7060" w:rsidP="00FE69D4">
            <w:pPr>
              <w:pStyle w:val="Body"/>
              <w:rPr>
                <w:sz w:val="20"/>
              </w:rPr>
            </w:pPr>
          </w:p>
        </w:tc>
      </w:tr>
      <w:tr w:rsidR="00AF32A4" w14:paraId="58EDF561" w14:textId="77777777" w:rsidTr="00FF1CAC">
        <w:trPr>
          <w:trHeight w:val="306"/>
        </w:trPr>
        <w:tc>
          <w:tcPr>
            <w:tcW w:w="3378" w:type="dxa"/>
          </w:tcPr>
          <w:p w14:paraId="5625F7C0" w14:textId="77777777" w:rsidR="00103AE5" w:rsidRPr="00103AE5" w:rsidRDefault="00103AE5" w:rsidP="00103AE5">
            <w:pPr>
              <w:rPr>
                <w:sz w:val="16"/>
                <w:szCs w:val="16"/>
              </w:rPr>
            </w:pPr>
            <w:r w:rsidRPr="00103AE5">
              <w:rPr>
                <w:sz w:val="16"/>
                <w:szCs w:val="16"/>
              </w:rPr>
              <w:t xml:space="preserve">Name, certification number, and certification expiration date of the certified </w:t>
            </w:r>
          </w:p>
          <w:p w14:paraId="099E7112" w14:textId="77777777" w:rsidR="00103AE5" w:rsidRPr="00103AE5" w:rsidRDefault="00103AE5" w:rsidP="00103AE5">
            <w:pPr>
              <w:rPr>
                <w:sz w:val="16"/>
                <w:szCs w:val="16"/>
              </w:rPr>
            </w:pPr>
            <w:r w:rsidRPr="00103AE5">
              <w:rPr>
                <w:sz w:val="16"/>
                <w:szCs w:val="16"/>
              </w:rPr>
              <w:t xml:space="preserve"> applicator who made or supervised the application and name of the non-certified </w:t>
            </w:r>
          </w:p>
          <w:p w14:paraId="1E647DBB" w14:textId="77777777" w:rsidR="00AF32A4" w:rsidRPr="00AF32A4" w:rsidRDefault="00103AE5" w:rsidP="00103AE5">
            <w:pPr>
              <w:rPr>
                <w:sz w:val="16"/>
                <w:szCs w:val="16"/>
              </w:rPr>
            </w:pPr>
            <w:r w:rsidRPr="00103AE5">
              <w:rPr>
                <w:sz w:val="16"/>
                <w:szCs w:val="16"/>
              </w:rPr>
              <w:t xml:space="preserve"> applicator un</w:t>
            </w:r>
            <w:r>
              <w:rPr>
                <w:sz w:val="16"/>
                <w:szCs w:val="16"/>
              </w:rPr>
              <w:t>der direct supervision, if any.</w:t>
            </w:r>
          </w:p>
        </w:tc>
        <w:sdt>
          <w:sdtPr>
            <w:rPr>
              <w:sz w:val="20"/>
              <w:szCs w:val="20"/>
            </w:rPr>
            <w:alias w:val="Name, certification number, and certification expiration date of the certified applicator who made or supervised the application and name of the non-certified applicator under direct supervision, if any."/>
            <w:tag w:val="Enter the name, certification number, and certification expiration date of the certified applicator, and name of the non-certified applicator, if any."/>
            <w:id w:val="1461228343"/>
            <w:placeholder>
              <w:docPart w:val="F501CC3FE79F47F8B7970EDF9CC7A0A6"/>
            </w:placeholder>
            <w:showingPlcHdr/>
          </w:sdtPr>
          <w:sdtContent>
            <w:tc>
              <w:tcPr>
                <w:tcW w:w="6157" w:type="dxa"/>
              </w:tcPr>
              <w:p w14:paraId="10383FA2" w14:textId="4A56ECB0" w:rsidR="00AF32A4" w:rsidRPr="006C7060" w:rsidRDefault="00704E3C" w:rsidP="008A24F4">
                <w:pPr>
                  <w:rPr>
                    <w:sz w:val="20"/>
                    <w:szCs w:val="20"/>
                  </w:rPr>
                </w:pPr>
                <w:r w:rsidRPr="00704E3C">
                  <w:rPr>
                    <w:rStyle w:val="PlaceholderText"/>
                  </w:rPr>
                  <w:t>Enter the name, certification number, and certification expiration date of the certified applicator, and name of the non-certified applicator, if any.</w:t>
                </w:r>
              </w:p>
            </w:tc>
          </w:sdtContent>
        </w:sdt>
      </w:tr>
      <w:tr w:rsidR="006C7060" w14:paraId="66A8BF54" w14:textId="77777777" w:rsidTr="00FF1CAC">
        <w:trPr>
          <w:trHeight w:val="306"/>
        </w:trPr>
        <w:tc>
          <w:tcPr>
            <w:tcW w:w="3378" w:type="dxa"/>
          </w:tcPr>
          <w:p w14:paraId="3BEB67AD" w14:textId="77777777" w:rsidR="006C7060" w:rsidRPr="006C7060" w:rsidRDefault="00ED5231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</w:t>
            </w:r>
            <w:r w:rsidR="00AF7054" w:rsidRPr="00AF7054">
              <w:rPr>
                <w:sz w:val="20"/>
                <w:szCs w:val="20"/>
              </w:rPr>
              <w:t>whom applied</w:t>
            </w:r>
            <w:r w:rsidR="00AF705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Customer</w:t>
            </w:r>
            <w:r w:rsidR="00AF7054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alias w:val="Name of Whom Applied (Customer)"/>
            <w:tag w:val="Enter the name of who applied (customer)."/>
            <w:id w:val="-978690150"/>
            <w:placeholder>
              <w:docPart w:val="ECFECAF6700F49938776D5ABF82C2887"/>
            </w:placeholder>
            <w:showingPlcHdr/>
          </w:sdtPr>
          <w:sdtContent>
            <w:tc>
              <w:tcPr>
                <w:tcW w:w="6157" w:type="dxa"/>
              </w:tcPr>
              <w:p w14:paraId="50F51EBB" w14:textId="520D637B" w:rsidR="006C7060" w:rsidRPr="006C7060" w:rsidRDefault="00704E3C" w:rsidP="008A24F4">
                <w:pPr>
                  <w:rPr>
                    <w:sz w:val="20"/>
                    <w:szCs w:val="20"/>
                  </w:rPr>
                </w:pPr>
                <w:r w:rsidRPr="00704E3C">
                  <w:rPr>
                    <w:rStyle w:val="PlaceholderText"/>
                  </w:rPr>
                  <w:t>Enter the name of who</w:t>
                </w:r>
                <w:r w:rsidR="00A70AAB">
                  <w:rPr>
                    <w:rStyle w:val="PlaceholderText"/>
                  </w:rPr>
                  <w:t>m</w:t>
                </w:r>
                <w:r w:rsidRPr="00704E3C">
                  <w:rPr>
                    <w:rStyle w:val="PlaceholderText"/>
                  </w:rPr>
                  <w:t xml:space="preserve"> applied (customer).</w:t>
                </w:r>
              </w:p>
            </w:tc>
          </w:sdtContent>
        </w:sdt>
      </w:tr>
      <w:tr w:rsidR="006C7060" w14:paraId="496AF58F" w14:textId="77777777" w:rsidTr="00FF1CAC">
        <w:trPr>
          <w:trHeight w:val="306"/>
        </w:trPr>
        <w:tc>
          <w:tcPr>
            <w:tcW w:w="3378" w:type="dxa"/>
            <w:vMerge w:val="restart"/>
          </w:tcPr>
          <w:p w14:paraId="72C0D9B9" w14:textId="77777777" w:rsidR="006C7060" w:rsidRPr="006C7060" w:rsidRDefault="00AF7054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AF7054">
              <w:rPr>
                <w:sz w:val="20"/>
                <w:szCs w:val="20"/>
              </w:rPr>
              <w:t>hom applied</w:t>
            </w:r>
            <w:r>
              <w:rPr>
                <w:sz w:val="20"/>
                <w:szCs w:val="20"/>
              </w:rPr>
              <w:t xml:space="preserve"> (Customer) </w:t>
            </w:r>
            <w:r w:rsidR="00ED5231" w:rsidRPr="006C7060">
              <w:rPr>
                <w:sz w:val="20"/>
                <w:szCs w:val="20"/>
              </w:rPr>
              <w:t>address</w:t>
            </w:r>
          </w:p>
          <w:p w14:paraId="6B6D70BC" w14:textId="77777777" w:rsidR="006C7060" w:rsidRPr="006C7060" w:rsidRDefault="006C7060" w:rsidP="00ED5231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Whom Applied (Customer) Address"/>
            <w:tag w:val="Enter the whom applied (customer) address."/>
            <w:id w:val="461236312"/>
            <w:placeholder>
              <w:docPart w:val="E50C9AFF59F14180861829457A22F6D3"/>
            </w:placeholder>
            <w:showingPlcHdr/>
          </w:sdtPr>
          <w:sdtContent>
            <w:tc>
              <w:tcPr>
                <w:tcW w:w="6157" w:type="dxa"/>
              </w:tcPr>
              <w:p w14:paraId="608AD71A" w14:textId="55CDDB17" w:rsidR="006C7060" w:rsidRPr="006C7060" w:rsidRDefault="00E422C0" w:rsidP="008A24F4">
                <w:pPr>
                  <w:rPr>
                    <w:sz w:val="20"/>
                    <w:szCs w:val="20"/>
                  </w:rPr>
                </w:pPr>
                <w:r w:rsidRPr="00E422C0">
                  <w:rPr>
                    <w:rStyle w:val="PlaceholderText"/>
                  </w:rPr>
                  <w:t>Enter the whom applied (customer) address.</w:t>
                </w:r>
              </w:p>
            </w:tc>
          </w:sdtContent>
        </w:sdt>
      </w:tr>
      <w:tr w:rsidR="006C7060" w14:paraId="467990D5" w14:textId="77777777" w:rsidTr="00FF1CAC">
        <w:trPr>
          <w:trHeight w:val="306"/>
        </w:trPr>
        <w:tc>
          <w:tcPr>
            <w:tcW w:w="3378" w:type="dxa"/>
            <w:vMerge/>
            <w:shd w:val="clear" w:color="auto" w:fill="D9D9D9"/>
          </w:tcPr>
          <w:p w14:paraId="275B451E" w14:textId="77777777" w:rsidR="006C7060" w:rsidRPr="006C7060" w:rsidRDefault="006C7060" w:rsidP="00500684">
            <w:pPr>
              <w:pStyle w:val="Heading3"/>
              <w:rPr>
                <w:szCs w:val="20"/>
              </w:rPr>
            </w:pPr>
          </w:p>
        </w:tc>
        <w:tc>
          <w:tcPr>
            <w:tcW w:w="6157" w:type="dxa"/>
          </w:tcPr>
          <w:p w14:paraId="73776564" w14:textId="77777777" w:rsidR="006C7060" w:rsidRPr="006C7060" w:rsidRDefault="006C7060" w:rsidP="00FE69D4">
            <w:pPr>
              <w:pStyle w:val="Body"/>
              <w:rPr>
                <w:sz w:val="20"/>
              </w:rPr>
            </w:pPr>
          </w:p>
        </w:tc>
      </w:tr>
      <w:tr w:rsidR="006C7060" w14:paraId="3E0BE199" w14:textId="77777777" w:rsidTr="00FF1CAC">
        <w:trPr>
          <w:trHeight w:val="305"/>
        </w:trPr>
        <w:tc>
          <w:tcPr>
            <w:tcW w:w="3378" w:type="dxa"/>
          </w:tcPr>
          <w:p w14:paraId="40B61D9C" w14:textId="77777777" w:rsidR="006C7060" w:rsidRPr="006C7060" w:rsidRDefault="00ED5231" w:rsidP="00ED5231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Legal Description</w:t>
            </w:r>
            <w:r w:rsidR="00AF7054">
              <w:rPr>
                <w:sz w:val="20"/>
                <w:szCs w:val="20"/>
              </w:rPr>
              <w:t xml:space="preserve"> where applied</w:t>
            </w:r>
          </w:p>
        </w:tc>
        <w:sdt>
          <w:sdtPr>
            <w:rPr>
              <w:sz w:val="20"/>
              <w:szCs w:val="20"/>
            </w:rPr>
            <w:alias w:val="Legal Description of Where Applied"/>
            <w:tag w:val="Enter the legal description of where applied."/>
            <w:id w:val="258111413"/>
            <w:placeholder>
              <w:docPart w:val="B0916DD118004D068A125ECCF7FA474D"/>
            </w:placeholder>
            <w:showingPlcHdr/>
          </w:sdtPr>
          <w:sdtContent>
            <w:tc>
              <w:tcPr>
                <w:tcW w:w="6157" w:type="dxa"/>
              </w:tcPr>
              <w:p w14:paraId="259AC888" w14:textId="03AB7497" w:rsidR="006C7060" w:rsidRPr="006C7060" w:rsidRDefault="00214BE8" w:rsidP="008A24F4">
                <w:pPr>
                  <w:rPr>
                    <w:sz w:val="20"/>
                    <w:szCs w:val="20"/>
                  </w:rPr>
                </w:pPr>
                <w:r w:rsidRPr="00214BE8">
                  <w:rPr>
                    <w:rStyle w:val="PlaceholderText"/>
                  </w:rPr>
                  <w:t>Enter the legal description of where applied.</w:t>
                </w:r>
              </w:p>
            </w:tc>
          </w:sdtContent>
        </w:sdt>
      </w:tr>
      <w:tr w:rsidR="00ED5231" w14:paraId="4E4FFF5F" w14:textId="77777777" w:rsidTr="00FF1CAC">
        <w:trPr>
          <w:trHeight w:val="305"/>
        </w:trPr>
        <w:tc>
          <w:tcPr>
            <w:tcW w:w="3378" w:type="dxa"/>
          </w:tcPr>
          <w:p w14:paraId="68DA7C67" w14:textId="77777777" w:rsidR="00ED5231" w:rsidRPr="006C7060" w:rsidRDefault="00ED5231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Date of Application</w:t>
            </w:r>
          </w:p>
        </w:tc>
        <w:sdt>
          <w:sdtPr>
            <w:rPr>
              <w:sz w:val="20"/>
              <w:szCs w:val="20"/>
            </w:rPr>
            <w:alias w:val="Date of Application"/>
            <w:tag w:val="Enter the date of application."/>
            <w:id w:val="682403319"/>
            <w:placeholder>
              <w:docPart w:val="7874949F137D492B99F14B983A2EE6E7"/>
            </w:placeholder>
            <w:showingPlcHdr/>
          </w:sdtPr>
          <w:sdtContent>
            <w:tc>
              <w:tcPr>
                <w:tcW w:w="6157" w:type="dxa"/>
              </w:tcPr>
              <w:p w14:paraId="20E362BF" w14:textId="1587E011" w:rsidR="00ED5231" w:rsidRPr="006C7060" w:rsidRDefault="00214BE8" w:rsidP="008A24F4">
                <w:pPr>
                  <w:rPr>
                    <w:sz w:val="20"/>
                    <w:szCs w:val="20"/>
                  </w:rPr>
                </w:pPr>
                <w:r w:rsidRPr="00214BE8">
                  <w:rPr>
                    <w:rStyle w:val="PlaceholderText"/>
                  </w:rPr>
                  <w:t>Enter the date of application.</w:t>
                </w:r>
              </w:p>
            </w:tc>
          </w:sdtContent>
        </w:sdt>
      </w:tr>
      <w:tr w:rsidR="00ED5231" w14:paraId="1391E601" w14:textId="77777777" w:rsidTr="00FF1CAC">
        <w:trPr>
          <w:trHeight w:val="305"/>
        </w:trPr>
        <w:tc>
          <w:tcPr>
            <w:tcW w:w="3378" w:type="dxa"/>
          </w:tcPr>
          <w:p w14:paraId="6E04AC03" w14:textId="77777777" w:rsidR="00ED5231" w:rsidRPr="006C7060" w:rsidRDefault="00ED5231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Application Rate</w:t>
            </w:r>
          </w:p>
        </w:tc>
        <w:sdt>
          <w:sdtPr>
            <w:rPr>
              <w:sz w:val="20"/>
              <w:szCs w:val="20"/>
            </w:rPr>
            <w:alias w:val="Application Rate"/>
            <w:tag w:val="Enter the application rate."/>
            <w:id w:val="879442432"/>
            <w:placeholder>
              <w:docPart w:val="710C925213344E7DBFBDDD1FDC5F2471"/>
            </w:placeholder>
            <w:showingPlcHdr/>
          </w:sdtPr>
          <w:sdtContent>
            <w:tc>
              <w:tcPr>
                <w:tcW w:w="6157" w:type="dxa"/>
              </w:tcPr>
              <w:p w14:paraId="4447DA63" w14:textId="30341131" w:rsidR="00ED5231" w:rsidRPr="006C7060" w:rsidRDefault="009E0A1F" w:rsidP="008A24F4">
                <w:pPr>
                  <w:rPr>
                    <w:sz w:val="20"/>
                    <w:szCs w:val="20"/>
                  </w:rPr>
                </w:pPr>
                <w:r w:rsidRPr="009E0A1F">
                  <w:rPr>
                    <w:rStyle w:val="PlaceholderText"/>
                  </w:rPr>
                  <w:t>Enter the application rate.</w:t>
                </w:r>
              </w:p>
            </w:tc>
          </w:sdtContent>
        </w:sdt>
      </w:tr>
      <w:tr w:rsidR="006C7060" w14:paraId="2DEB1FFB" w14:textId="77777777" w:rsidTr="00FF1CAC">
        <w:trPr>
          <w:trHeight w:val="306"/>
        </w:trPr>
        <w:tc>
          <w:tcPr>
            <w:tcW w:w="3378" w:type="dxa"/>
          </w:tcPr>
          <w:p w14:paraId="5F316644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Dilution Rate for mixing</w:t>
            </w:r>
          </w:p>
        </w:tc>
        <w:sdt>
          <w:sdtPr>
            <w:rPr>
              <w:sz w:val="20"/>
              <w:szCs w:val="20"/>
            </w:rPr>
            <w:alias w:val="Dilution Rate for Mixing"/>
            <w:tag w:val="Enter the dilution rate for mixing."/>
            <w:id w:val="-1108967566"/>
            <w:placeholder>
              <w:docPart w:val="53EE70B913524C798BF036B963E1A4FA"/>
            </w:placeholder>
            <w:showingPlcHdr/>
          </w:sdtPr>
          <w:sdtContent>
            <w:tc>
              <w:tcPr>
                <w:tcW w:w="6157" w:type="dxa"/>
              </w:tcPr>
              <w:p w14:paraId="052D177F" w14:textId="620FE086" w:rsidR="006C7060" w:rsidRPr="006C7060" w:rsidRDefault="009E0A1F" w:rsidP="008A24F4">
                <w:pPr>
                  <w:rPr>
                    <w:sz w:val="20"/>
                    <w:szCs w:val="20"/>
                  </w:rPr>
                </w:pPr>
                <w:r w:rsidRPr="009E0A1F">
                  <w:rPr>
                    <w:rStyle w:val="PlaceholderText"/>
                  </w:rPr>
                  <w:t>Enter the dilution rate for mixing.</w:t>
                </w:r>
              </w:p>
            </w:tc>
          </w:sdtContent>
        </w:sdt>
      </w:tr>
      <w:tr w:rsidR="006C7060" w14:paraId="01197E04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3036A68B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 xml:space="preserve">Total quantity of pesticide tank mix used </w:t>
            </w:r>
          </w:p>
        </w:tc>
        <w:sdt>
          <w:sdtPr>
            <w:rPr>
              <w:sz w:val="20"/>
              <w:szCs w:val="20"/>
            </w:rPr>
            <w:alias w:val="Total Quantity of Pesticide Tank Mix Used"/>
            <w:tag w:val="Enter the total quantity of pesticide tank mix used."/>
            <w:id w:val="-446544509"/>
            <w:placeholder>
              <w:docPart w:val="1AFCFC1345B94E928D45D7E2AED654E0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3B9FEB7A" w14:textId="39E1008D" w:rsidR="006C7060" w:rsidRPr="006C7060" w:rsidRDefault="009E0A1F" w:rsidP="008A24F4">
                <w:pPr>
                  <w:rPr>
                    <w:sz w:val="20"/>
                    <w:szCs w:val="20"/>
                  </w:rPr>
                </w:pPr>
                <w:r w:rsidRPr="009E0A1F">
                  <w:rPr>
                    <w:rStyle w:val="PlaceholderText"/>
                  </w:rPr>
                  <w:t>Enter the total quantity of pesticide tank mix used.</w:t>
                </w:r>
              </w:p>
            </w:tc>
          </w:sdtContent>
        </w:sdt>
      </w:tr>
      <w:tr w:rsidR="006C7060" w14:paraId="1EDAAC5A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4A0418FF" w14:textId="77777777" w:rsidR="006C7060" w:rsidRPr="006C7060" w:rsidRDefault="00AF32A4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</w:t>
            </w:r>
            <w:r w:rsidR="006C7060" w:rsidRPr="006C7060">
              <w:rPr>
                <w:sz w:val="20"/>
                <w:szCs w:val="20"/>
              </w:rPr>
              <w:t>Trade</w:t>
            </w:r>
            <w:r w:rsidR="00ED5231">
              <w:rPr>
                <w:sz w:val="20"/>
                <w:szCs w:val="20"/>
              </w:rPr>
              <w:t>/Brand</w:t>
            </w:r>
            <w:r w:rsidR="006C7060" w:rsidRPr="006C7060">
              <w:rPr>
                <w:sz w:val="20"/>
                <w:szCs w:val="20"/>
              </w:rPr>
              <w:t xml:space="preserve"> Name</w:t>
            </w:r>
          </w:p>
        </w:tc>
        <w:sdt>
          <w:sdtPr>
            <w:rPr>
              <w:sz w:val="20"/>
              <w:szCs w:val="20"/>
            </w:rPr>
            <w:alias w:val="Complete Trade/Brand Name"/>
            <w:tag w:val="Enter the complete trade/brand name."/>
            <w:id w:val="-758140934"/>
            <w:placeholder>
              <w:docPart w:val="6011946EFD7E4D32B04CCFE0A09C1CA2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1A3FDBA9" w14:textId="476F2BB9" w:rsidR="006C7060" w:rsidRPr="006C7060" w:rsidRDefault="00CD0F8C" w:rsidP="008A24F4">
                <w:pPr>
                  <w:rPr>
                    <w:sz w:val="20"/>
                    <w:szCs w:val="20"/>
                  </w:rPr>
                </w:pPr>
                <w:r w:rsidRPr="00CD0F8C">
                  <w:rPr>
                    <w:rStyle w:val="PlaceholderText"/>
                  </w:rPr>
                  <w:t>Enter the complete trade/brand name.</w:t>
                </w:r>
              </w:p>
            </w:tc>
          </w:sdtContent>
        </w:sdt>
      </w:tr>
      <w:tr w:rsidR="006C7060" w14:paraId="0DC35DCA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4612B6E3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EPA Registration Number</w:t>
            </w:r>
          </w:p>
        </w:tc>
        <w:sdt>
          <w:sdtPr>
            <w:rPr>
              <w:sz w:val="20"/>
              <w:szCs w:val="20"/>
            </w:rPr>
            <w:alias w:val="EPA Registration Number"/>
            <w:tag w:val="Enter the EPA registration number."/>
            <w:id w:val="1142626914"/>
            <w:placeholder>
              <w:docPart w:val="A8AA34D2A2EC4A4D8F872753C3A1E782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56FEF329" w14:textId="7E7689AF" w:rsidR="006C7060" w:rsidRPr="006C7060" w:rsidRDefault="00CD0F8C" w:rsidP="008A24F4">
                <w:pPr>
                  <w:rPr>
                    <w:sz w:val="20"/>
                    <w:szCs w:val="20"/>
                  </w:rPr>
                </w:pPr>
                <w:r w:rsidRPr="00CD0F8C">
                  <w:rPr>
                    <w:rStyle w:val="PlaceholderText"/>
                  </w:rPr>
                  <w:t>Enter the EPA registration number.</w:t>
                </w:r>
              </w:p>
            </w:tc>
          </w:sdtContent>
        </w:sdt>
      </w:tr>
      <w:tr w:rsidR="006C7060" w14:paraId="161D095D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1AF1C575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Adjuvants used if required by label</w:t>
            </w:r>
          </w:p>
        </w:tc>
        <w:sdt>
          <w:sdtPr>
            <w:rPr>
              <w:sz w:val="20"/>
              <w:szCs w:val="20"/>
            </w:rPr>
            <w:alias w:val="Adjuvants Used if Required by Label"/>
            <w:tag w:val="Enter the adjuvants used if required by label."/>
            <w:id w:val="595373032"/>
            <w:placeholder>
              <w:docPart w:val="E18A263AA5B4468EB39BE2700705A81D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4830E063" w14:textId="3B938C06" w:rsidR="006C7060" w:rsidRPr="006C7060" w:rsidRDefault="00CD0F8C" w:rsidP="008A24F4">
                <w:pPr>
                  <w:rPr>
                    <w:sz w:val="20"/>
                    <w:szCs w:val="20"/>
                  </w:rPr>
                </w:pPr>
                <w:r w:rsidRPr="00CD0F8C">
                  <w:rPr>
                    <w:rStyle w:val="PlaceholderText"/>
                  </w:rPr>
                  <w:t>Enter the adjuvants used if required by label.</w:t>
                </w:r>
              </w:p>
            </w:tc>
          </w:sdtContent>
        </w:sdt>
      </w:tr>
      <w:tr w:rsidR="006C7060" w14:paraId="0C3E8944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72FCEEA1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Drift Reduction Agents used if required by label</w:t>
            </w:r>
          </w:p>
        </w:tc>
        <w:sdt>
          <w:sdtPr>
            <w:rPr>
              <w:sz w:val="20"/>
              <w:szCs w:val="20"/>
            </w:rPr>
            <w:alias w:val="Drift Reduction Agents Used if Required by Label"/>
            <w:tag w:val="Enter the drift reduction agents used if required by label."/>
            <w:id w:val="2098746499"/>
            <w:placeholder>
              <w:docPart w:val="CD5C10BE731B4AE4AA0C5887CC7BB48A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6C5B7904" w14:textId="7E913CE0" w:rsidR="006C7060" w:rsidRPr="006C7060" w:rsidRDefault="006C672C" w:rsidP="008A24F4">
                <w:pPr>
                  <w:rPr>
                    <w:sz w:val="20"/>
                    <w:szCs w:val="20"/>
                  </w:rPr>
                </w:pPr>
                <w:r w:rsidRPr="006C672C">
                  <w:rPr>
                    <w:rStyle w:val="PlaceholderText"/>
                  </w:rPr>
                  <w:t>Enter the drift reduction agents used if required by label.</w:t>
                </w:r>
              </w:p>
            </w:tc>
          </w:sdtContent>
        </w:sdt>
      </w:tr>
      <w:tr w:rsidR="006C7060" w14:paraId="6821202C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56249E17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Target Pest</w:t>
            </w:r>
            <w:r w:rsidR="00AF7054">
              <w:rPr>
                <w:sz w:val="20"/>
                <w:szCs w:val="20"/>
              </w:rPr>
              <w:t xml:space="preserve"> for application</w:t>
            </w:r>
          </w:p>
        </w:tc>
        <w:sdt>
          <w:sdtPr>
            <w:rPr>
              <w:sz w:val="20"/>
              <w:szCs w:val="20"/>
            </w:rPr>
            <w:alias w:val="Target Pest for Application"/>
            <w:tag w:val="Enter the target pest for application."/>
            <w:id w:val="895009067"/>
            <w:placeholder>
              <w:docPart w:val="17C7BC98294549FB8C705431C1905881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55D1AE86" w14:textId="5D89A990" w:rsidR="006C7060" w:rsidRPr="006C7060" w:rsidRDefault="006C672C" w:rsidP="008A24F4">
                <w:pPr>
                  <w:rPr>
                    <w:sz w:val="20"/>
                    <w:szCs w:val="20"/>
                  </w:rPr>
                </w:pPr>
                <w:r w:rsidRPr="006C672C">
                  <w:rPr>
                    <w:rStyle w:val="PlaceholderText"/>
                  </w:rPr>
                  <w:t>Enter the target pest for application.</w:t>
                </w:r>
              </w:p>
            </w:tc>
          </w:sdtContent>
        </w:sdt>
      </w:tr>
      <w:tr w:rsidR="006C7060" w14:paraId="59AFAE70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59DC1B7D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Site where pesticide applied</w:t>
            </w:r>
          </w:p>
        </w:tc>
        <w:sdt>
          <w:sdtPr>
            <w:rPr>
              <w:sz w:val="20"/>
              <w:szCs w:val="20"/>
            </w:rPr>
            <w:alias w:val="Site Where Pesticide Was Applied"/>
            <w:tag w:val="Enter the site where pesticide was applied."/>
            <w:id w:val="836192349"/>
            <w:placeholder>
              <w:docPart w:val="D685E4BEF7024EDDAA74B6184F348D7C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6C176CA4" w14:textId="0DF396B4" w:rsidR="006C7060" w:rsidRPr="006C7060" w:rsidRDefault="006C672C" w:rsidP="008A24F4">
                <w:pPr>
                  <w:rPr>
                    <w:sz w:val="20"/>
                    <w:szCs w:val="20"/>
                  </w:rPr>
                </w:pPr>
                <w:r w:rsidRPr="006C672C">
                  <w:rPr>
                    <w:rStyle w:val="PlaceholderText"/>
                  </w:rPr>
                  <w:t>Enter the site where pesticide was applied.</w:t>
                </w:r>
              </w:p>
            </w:tc>
          </w:sdtContent>
        </w:sdt>
      </w:tr>
      <w:tr w:rsidR="00AF32A4" w14:paraId="33ADF40F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43C3D707" w14:textId="77777777" w:rsidR="00AF32A4" w:rsidRPr="006C7060" w:rsidRDefault="00AF32A4" w:rsidP="008A2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Size of the area treated </w:t>
            </w:r>
            <w:r w:rsidR="00AF70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Acres/ft2</w:t>
            </w:r>
            <w:r w:rsidR="00AF7054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alias w:val="Size of the Area Treated (Acres/ft2)"/>
            <w:tag w:val="Enter the size of the area treated (acres/ft2)."/>
            <w:id w:val="-2137247218"/>
            <w:placeholder>
              <w:docPart w:val="4BD664F53E144FACA19C7F20F643F724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4B1D074D" w14:textId="43972800" w:rsidR="00AF32A4" w:rsidRPr="006C7060" w:rsidRDefault="006C672C" w:rsidP="008A24F4">
                <w:pPr>
                  <w:rPr>
                    <w:sz w:val="20"/>
                    <w:szCs w:val="20"/>
                  </w:rPr>
                </w:pPr>
                <w:r w:rsidRPr="006C672C">
                  <w:rPr>
                    <w:rStyle w:val="PlaceholderText"/>
                  </w:rPr>
                  <w:t>Enter the size of the area treated (acres/ft2).</w:t>
                </w:r>
              </w:p>
            </w:tc>
          </w:sdtContent>
        </w:sdt>
      </w:tr>
      <w:tr w:rsidR="006C7060" w14:paraId="377353DB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3378AA2F" w14:textId="77777777" w:rsidR="006C7060" w:rsidRPr="006C7060" w:rsidRDefault="006C7060" w:rsidP="008A24F4">
            <w:pPr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Restricted Entry Interval (REI)</w:t>
            </w:r>
          </w:p>
        </w:tc>
        <w:sdt>
          <w:sdtPr>
            <w:rPr>
              <w:sz w:val="20"/>
              <w:szCs w:val="20"/>
            </w:rPr>
            <w:alias w:val="Restricted Entry Interval (REI)"/>
            <w:tag w:val="Enter the restricted entry interval (REI)."/>
            <w:id w:val="-1104958570"/>
            <w:placeholder>
              <w:docPart w:val="5FE702D62FA640B29A2463162710967C"/>
            </w:placeholder>
            <w:showingPlcHdr/>
          </w:sdtPr>
          <w:sdtContent>
            <w:tc>
              <w:tcPr>
                <w:tcW w:w="6157" w:type="dxa"/>
                <w:tcBorders>
                  <w:bottom w:val="single" w:sz="4" w:space="0" w:color="auto"/>
                </w:tcBorders>
              </w:tcPr>
              <w:p w14:paraId="37259289" w14:textId="70A3A160" w:rsidR="006C7060" w:rsidRPr="006C7060" w:rsidRDefault="00D7402C" w:rsidP="008A24F4">
                <w:pPr>
                  <w:rPr>
                    <w:sz w:val="20"/>
                    <w:szCs w:val="20"/>
                  </w:rPr>
                </w:pPr>
                <w:r w:rsidRPr="00D7402C">
                  <w:rPr>
                    <w:rStyle w:val="PlaceholderText"/>
                  </w:rPr>
                  <w:t>Enter the Restricted Entry Interval (REI).</w:t>
                </w:r>
              </w:p>
            </w:tc>
          </w:sdtContent>
        </w:sdt>
      </w:tr>
      <w:tr w:rsidR="006533C5" w14:paraId="0394E560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5E64DA57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Copy of pesticide label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5E191704" w14:textId="77777777" w:rsidR="006533C5" w:rsidRPr="006C7060" w:rsidRDefault="006533C5" w:rsidP="00002CA3">
            <w:pPr>
              <w:pStyle w:val="Body"/>
              <w:rPr>
                <w:sz w:val="20"/>
              </w:rPr>
            </w:pPr>
            <w:r w:rsidRPr="006C7060">
              <w:rPr>
                <w:sz w:val="20"/>
              </w:rPr>
              <w:t>Attach to sheet</w:t>
            </w:r>
          </w:p>
        </w:tc>
      </w:tr>
      <w:tr w:rsidR="006533C5" w14:paraId="2CE15985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02303D17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Copies of any contracts issued (Category 7B)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0FA44B17" w14:textId="77777777" w:rsidR="006533C5" w:rsidRPr="006C7060" w:rsidRDefault="006533C5" w:rsidP="006533C5">
            <w:pPr>
              <w:pStyle w:val="Body"/>
              <w:rPr>
                <w:sz w:val="20"/>
              </w:rPr>
            </w:pPr>
            <w:r w:rsidRPr="006C7060">
              <w:rPr>
                <w:sz w:val="20"/>
              </w:rPr>
              <w:t>Attach to sheet</w:t>
            </w:r>
          </w:p>
        </w:tc>
      </w:tr>
      <w:tr w:rsidR="006533C5" w14:paraId="31574994" w14:textId="77777777" w:rsidTr="00FF1CAC">
        <w:trPr>
          <w:trHeight w:val="306"/>
        </w:trPr>
        <w:tc>
          <w:tcPr>
            <w:tcW w:w="3378" w:type="dxa"/>
            <w:tcBorders>
              <w:bottom w:val="single" w:sz="4" w:space="0" w:color="auto"/>
            </w:tcBorders>
          </w:tcPr>
          <w:p w14:paraId="5C341B95" w14:textId="77777777" w:rsidR="006533C5" w:rsidRPr="006C7060" w:rsidRDefault="006533C5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Copies of any wood infestation report WIR (Category 7B)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14:paraId="5612FBEB" w14:textId="77777777" w:rsidR="006533C5" w:rsidRPr="006C7060" w:rsidRDefault="006533C5" w:rsidP="006533C5">
            <w:pPr>
              <w:pStyle w:val="Body"/>
              <w:rPr>
                <w:sz w:val="20"/>
              </w:rPr>
            </w:pPr>
            <w:r w:rsidRPr="006C7060">
              <w:rPr>
                <w:sz w:val="20"/>
              </w:rPr>
              <w:t>Attach to sheet</w:t>
            </w:r>
          </w:p>
        </w:tc>
      </w:tr>
      <w:bookmarkEnd w:id="1"/>
      <w:tr w:rsidR="006533C5" w14:paraId="4C69899B" w14:textId="77777777" w:rsidTr="00FF1CAC">
        <w:trPr>
          <w:trHeight w:val="345"/>
        </w:trPr>
        <w:tc>
          <w:tcPr>
            <w:tcW w:w="9535" w:type="dxa"/>
            <w:gridSpan w:val="2"/>
            <w:shd w:val="clear" w:color="auto" w:fill="CCECFF"/>
          </w:tcPr>
          <w:p w14:paraId="7CAE791F" w14:textId="77777777" w:rsidR="006533C5" w:rsidRPr="006C7060" w:rsidRDefault="006533C5" w:rsidP="00B523E1">
            <w:pPr>
              <w:pStyle w:val="Heading2"/>
              <w:rPr>
                <w:sz w:val="20"/>
                <w:szCs w:val="20"/>
              </w:rPr>
            </w:pPr>
            <w:r w:rsidRPr="006C7060">
              <w:rPr>
                <w:sz w:val="20"/>
                <w:szCs w:val="20"/>
              </w:rPr>
              <w:t>Optional Information</w:t>
            </w:r>
          </w:p>
        </w:tc>
      </w:tr>
      <w:tr w:rsidR="00AF32A4" w14:paraId="2F798E16" w14:textId="77777777" w:rsidTr="00FF1CAC">
        <w:trPr>
          <w:trHeight w:val="305"/>
        </w:trPr>
        <w:tc>
          <w:tcPr>
            <w:tcW w:w="3378" w:type="dxa"/>
          </w:tcPr>
          <w:p w14:paraId="07D0D627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Company License Number</w:t>
            </w:r>
          </w:p>
        </w:tc>
        <w:sdt>
          <w:sdtPr>
            <w:rPr>
              <w:sz w:val="20"/>
            </w:rPr>
            <w:alias w:val="Company License Number"/>
            <w:tag w:val="Enter the company license number."/>
            <w:id w:val="299509305"/>
            <w:placeholder>
              <w:docPart w:val="01429C5451B94CA685378117FBDE4142"/>
            </w:placeholder>
            <w:showingPlcHdr/>
          </w:sdtPr>
          <w:sdtContent>
            <w:tc>
              <w:tcPr>
                <w:tcW w:w="6157" w:type="dxa"/>
              </w:tcPr>
              <w:p w14:paraId="71B45DA6" w14:textId="79A3FD22" w:rsidR="00AF32A4" w:rsidRPr="006C7060" w:rsidRDefault="00D7402C" w:rsidP="00FE69D4">
                <w:pPr>
                  <w:pStyle w:val="Body"/>
                  <w:rPr>
                    <w:sz w:val="20"/>
                  </w:rPr>
                </w:pPr>
                <w:r w:rsidRPr="00D7402C">
                  <w:rPr>
                    <w:rStyle w:val="PlaceholderText"/>
                  </w:rPr>
                  <w:t>Enter the company license number.</w:t>
                </w:r>
              </w:p>
            </w:tc>
          </w:sdtContent>
        </w:sdt>
      </w:tr>
      <w:tr w:rsidR="00AF32A4" w14:paraId="554CDAD1" w14:textId="77777777" w:rsidTr="00FF1CAC">
        <w:trPr>
          <w:trHeight w:val="305"/>
        </w:trPr>
        <w:tc>
          <w:tcPr>
            <w:tcW w:w="3378" w:type="dxa"/>
          </w:tcPr>
          <w:p w14:paraId="654CA14E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Wind Speed</w:t>
            </w:r>
          </w:p>
        </w:tc>
        <w:sdt>
          <w:sdtPr>
            <w:rPr>
              <w:sz w:val="20"/>
            </w:rPr>
            <w:alias w:val="Wind Speed"/>
            <w:tag w:val="Enter the wind speed."/>
            <w:id w:val="1383138852"/>
            <w:placeholder>
              <w:docPart w:val="1DEE8289C97B4530925A74A077D01776"/>
            </w:placeholder>
            <w:showingPlcHdr/>
          </w:sdtPr>
          <w:sdtContent>
            <w:tc>
              <w:tcPr>
                <w:tcW w:w="6157" w:type="dxa"/>
              </w:tcPr>
              <w:p w14:paraId="47D519D5" w14:textId="4AE07381" w:rsidR="00AF32A4" w:rsidRPr="006C7060" w:rsidRDefault="00D7402C" w:rsidP="00FE69D4">
                <w:pPr>
                  <w:pStyle w:val="Body"/>
                  <w:rPr>
                    <w:sz w:val="20"/>
                  </w:rPr>
                </w:pPr>
                <w:r w:rsidRPr="00D7402C">
                  <w:rPr>
                    <w:rStyle w:val="PlaceholderText"/>
                  </w:rPr>
                  <w:t>Enter the wind speed.</w:t>
                </w:r>
              </w:p>
            </w:tc>
          </w:sdtContent>
        </w:sdt>
      </w:tr>
      <w:tr w:rsidR="00AF32A4" w14:paraId="21B3C052" w14:textId="77777777" w:rsidTr="00FF1CAC">
        <w:trPr>
          <w:trHeight w:val="306"/>
        </w:trPr>
        <w:tc>
          <w:tcPr>
            <w:tcW w:w="3378" w:type="dxa"/>
          </w:tcPr>
          <w:p w14:paraId="007366FC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Wind Direction</w:t>
            </w:r>
          </w:p>
        </w:tc>
        <w:sdt>
          <w:sdtPr>
            <w:rPr>
              <w:sz w:val="20"/>
            </w:rPr>
            <w:alias w:val="Wind Direction"/>
            <w:tag w:val="Enter the wind direction."/>
            <w:id w:val="-2136779809"/>
            <w:placeholder>
              <w:docPart w:val="EE026E6148D540299583E1F61BA7FAD8"/>
            </w:placeholder>
            <w:showingPlcHdr/>
          </w:sdtPr>
          <w:sdtContent>
            <w:tc>
              <w:tcPr>
                <w:tcW w:w="6157" w:type="dxa"/>
              </w:tcPr>
              <w:p w14:paraId="664289F7" w14:textId="630571DE" w:rsidR="00AF32A4" w:rsidRPr="006C7060" w:rsidRDefault="00D7402C" w:rsidP="00FE69D4">
                <w:pPr>
                  <w:pStyle w:val="Body"/>
                  <w:rPr>
                    <w:sz w:val="20"/>
                  </w:rPr>
                </w:pPr>
                <w:r w:rsidRPr="00D7402C">
                  <w:rPr>
                    <w:rStyle w:val="PlaceholderText"/>
                  </w:rPr>
                  <w:t>Enter the wind direction.</w:t>
                </w:r>
              </w:p>
            </w:tc>
          </w:sdtContent>
        </w:sdt>
      </w:tr>
      <w:tr w:rsidR="00AF32A4" w14:paraId="31752239" w14:textId="77777777" w:rsidTr="00FF1CAC">
        <w:trPr>
          <w:trHeight w:val="297"/>
        </w:trPr>
        <w:tc>
          <w:tcPr>
            <w:tcW w:w="3378" w:type="dxa"/>
          </w:tcPr>
          <w:p w14:paraId="07E5C4D6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Temperature</w:t>
            </w:r>
          </w:p>
        </w:tc>
        <w:sdt>
          <w:sdtPr>
            <w:rPr>
              <w:sz w:val="20"/>
            </w:rPr>
            <w:alias w:val="Temperature"/>
            <w:tag w:val="Enter the temperature."/>
            <w:id w:val="1373808231"/>
            <w:placeholder>
              <w:docPart w:val="3C0868DE41064079B7D72EC5FBCA75D6"/>
            </w:placeholder>
            <w:showingPlcHdr/>
          </w:sdtPr>
          <w:sdtContent>
            <w:tc>
              <w:tcPr>
                <w:tcW w:w="6157" w:type="dxa"/>
              </w:tcPr>
              <w:p w14:paraId="14BCFE51" w14:textId="5FF4AA67" w:rsidR="00AF32A4" w:rsidRPr="006C7060" w:rsidRDefault="00D7402C" w:rsidP="00FE69D4">
                <w:pPr>
                  <w:pStyle w:val="Body"/>
                  <w:rPr>
                    <w:sz w:val="20"/>
                  </w:rPr>
                </w:pPr>
                <w:r w:rsidRPr="00D7402C">
                  <w:rPr>
                    <w:rStyle w:val="PlaceholderText"/>
                  </w:rPr>
                  <w:t>Enter the temperature.</w:t>
                </w:r>
              </w:p>
            </w:tc>
          </w:sdtContent>
        </w:sdt>
      </w:tr>
      <w:tr w:rsidR="00AF32A4" w14:paraId="5C9A8282" w14:textId="77777777" w:rsidTr="00FF1CAC">
        <w:trPr>
          <w:trHeight w:val="284"/>
        </w:trPr>
        <w:tc>
          <w:tcPr>
            <w:tcW w:w="3378" w:type="dxa"/>
          </w:tcPr>
          <w:p w14:paraId="75AEB268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Application Volume GPA or GPft</w:t>
            </w:r>
            <w:r w:rsidRPr="006C7060">
              <w:rPr>
                <w:szCs w:val="20"/>
                <w:vertAlign w:val="superscript"/>
              </w:rPr>
              <w:t>2</w:t>
            </w:r>
          </w:p>
        </w:tc>
        <w:sdt>
          <w:sdtPr>
            <w:rPr>
              <w:sz w:val="20"/>
            </w:rPr>
            <w:alias w:val="Application Volume GPA or GPft2"/>
            <w:tag w:val="Enter the application volume GPA or GPft2."/>
            <w:id w:val="-1751808087"/>
            <w:placeholder>
              <w:docPart w:val="DE685BA2073C4FE09BF6867B09FD3918"/>
            </w:placeholder>
            <w:showingPlcHdr/>
          </w:sdtPr>
          <w:sdtContent>
            <w:tc>
              <w:tcPr>
                <w:tcW w:w="6157" w:type="dxa"/>
              </w:tcPr>
              <w:p w14:paraId="49FF277B" w14:textId="5C03479A" w:rsidR="00AF32A4" w:rsidRPr="006C7060" w:rsidRDefault="002D4802" w:rsidP="00FE69D4">
                <w:pPr>
                  <w:pStyle w:val="Body"/>
                  <w:rPr>
                    <w:sz w:val="20"/>
                  </w:rPr>
                </w:pPr>
                <w:r w:rsidRPr="002D4802">
                  <w:rPr>
                    <w:rStyle w:val="PlaceholderText"/>
                  </w:rPr>
                  <w:t>Enter the application volume GPA or GPft2.</w:t>
                </w:r>
              </w:p>
            </w:tc>
          </w:sdtContent>
        </w:sdt>
      </w:tr>
      <w:tr w:rsidR="00AF32A4" w14:paraId="6282D5C5" w14:textId="77777777" w:rsidTr="00FF1CAC">
        <w:trPr>
          <w:trHeight w:val="302"/>
        </w:trPr>
        <w:tc>
          <w:tcPr>
            <w:tcW w:w="3378" w:type="dxa"/>
          </w:tcPr>
          <w:p w14:paraId="2E8D937D" w14:textId="77777777" w:rsidR="00AF32A4" w:rsidRPr="006C7060" w:rsidRDefault="00AF32A4" w:rsidP="00ED5231">
            <w:pPr>
              <w:pStyle w:val="FormTitles"/>
              <w:jc w:val="left"/>
              <w:rPr>
                <w:szCs w:val="20"/>
              </w:rPr>
            </w:pPr>
            <w:r w:rsidRPr="006C7060">
              <w:rPr>
                <w:szCs w:val="20"/>
              </w:rPr>
              <w:t>Tank Size</w:t>
            </w:r>
          </w:p>
        </w:tc>
        <w:sdt>
          <w:sdtPr>
            <w:rPr>
              <w:sz w:val="20"/>
            </w:rPr>
            <w:alias w:val="Tank Size"/>
            <w:tag w:val="Enter the tank size."/>
            <w:id w:val="1586100282"/>
            <w:placeholder>
              <w:docPart w:val="9B1439B1502C479090C883F2B1AD9A6C"/>
            </w:placeholder>
            <w:showingPlcHdr/>
          </w:sdtPr>
          <w:sdtContent>
            <w:tc>
              <w:tcPr>
                <w:tcW w:w="6157" w:type="dxa"/>
              </w:tcPr>
              <w:p w14:paraId="085FE939" w14:textId="2E30D6B3" w:rsidR="00AF32A4" w:rsidRPr="006C7060" w:rsidRDefault="002D4802" w:rsidP="00FE69D4">
                <w:pPr>
                  <w:pStyle w:val="Body"/>
                  <w:rPr>
                    <w:sz w:val="20"/>
                  </w:rPr>
                </w:pPr>
                <w:r w:rsidRPr="002D4802">
                  <w:rPr>
                    <w:rStyle w:val="PlaceholderText"/>
                  </w:rPr>
                  <w:t>Enter the tank size.</w:t>
                </w:r>
              </w:p>
            </w:tc>
          </w:sdtContent>
        </w:sdt>
      </w:tr>
      <w:bookmarkEnd w:id="0"/>
    </w:tbl>
    <w:p w14:paraId="5A363524" w14:textId="77777777" w:rsidR="00557FE6" w:rsidRDefault="00557FE6" w:rsidP="00D8748D">
      <w:pPr>
        <w:rPr>
          <w:sz w:val="16"/>
          <w:szCs w:val="16"/>
        </w:rPr>
      </w:pPr>
    </w:p>
    <w:p w14:paraId="2027955A" w14:textId="58E81338" w:rsidR="00DA6958" w:rsidRPr="00DA6958" w:rsidRDefault="00DA6958" w:rsidP="0032480C">
      <w:pPr>
        <w:rPr>
          <w:sz w:val="16"/>
          <w:szCs w:val="16"/>
        </w:rPr>
      </w:pPr>
      <w:r>
        <w:rPr>
          <w:sz w:val="16"/>
          <w:szCs w:val="16"/>
        </w:rPr>
        <w:t>Updated 20</w:t>
      </w:r>
      <w:r w:rsidR="00103AE5">
        <w:rPr>
          <w:sz w:val="16"/>
          <w:szCs w:val="16"/>
        </w:rPr>
        <w:t>25</w:t>
      </w:r>
      <w:r w:rsidR="00AF7054">
        <w:rPr>
          <w:sz w:val="16"/>
          <w:szCs w:val="16"/>
        </w:rPr>
        <w:tab/>
      </w:r>
      <w:r w:rsidR="0031261D">
        <w:rPr>
          <w:sz w:val="16"/>
          <w:szCs w:val="16"/>
        </w:rPr>
        <w:tab/>
        <w:t xml:space="preserve"> Available at </w:t>
      </w:r>
      <w:hyperlink r:id="rId6" w:history="1">
        <w:r w:rsidR="0031261D" w:rsidRPr="00822AF8">
          <w:rPr>
            <w:rStyle w:val="Hyperlink"/>
            <w:sz w:val="16"/>
            <w:szCs w:val="16"/>
          </w:rPr>
          <w:t>http://pested.okstate.edu</w:t>
        </w:r>
      </w:hyperlink>
      <w:r w:rsidR="00AF7054">
        <w:rPr>
          <w:sz w:val="16"/>
          <w:szCs w:val="16"/>
        </w:rPr>
        <w:tab/>
      </w:r>
      <w:r w:rsidR="00AF7054">
        <w:rPr>
          <w:sz w:val="16"/>
          <w:szCs w:val="16"/>
        </w:rPr>
        <w:tab/>
      </w:r>
      <w:r w:rsidR="00AF7054">
        <w:rPr>
          <w:sz w:val="16"/>
          <w:szCs w:val="16"/>
        </w:rPr>
        <w:tab/>
      </w:r>
      <w:r w:rsidR="00AF7054">
        <w:rPr>
          <w:sz w:val="16"/>
          <w:szCs w:val="16"/>
        </w:rPr>
        <w:tab/>
      </w:r>
      <w:r w:rsidR="00AF7054">
        <w:rPr>
          <w:noProof/>
          <w:sz w:val="16"/>
          <w:szCs w:val="16"/>
        </w:rPr>
        <w:drawing>
          <wp:inline distT="0" distB="0" distL="0" distR="0" wp14:anchorId="29994F3A" wp14:editId="532071C4">
            <wp:extent cx="866100" cy="142863"/>
            <wp:effectExtent l="0" t="0" r="0" b="0"/>
            <wp:docPr id="2" name="Picture 2" descr="OSU Pesticide Safety Education Program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SU Pesticide Safety Education Program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00" cy="14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58" w:rsidRPr="00DA6958" w:rsidSect="0032480C">
      <w:foot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5340" w14:textId="77777777" w:rsidR="00F85C5D" w:rsidRDefault="00F85C5D" w:rsidP="00445EB8">
      <w:r>
        <w:separator/>
      </w:r>
    </w:p>
  </w:endnote>
  <w:endnote w:type="continuationSeparator" w:id="0">
    <w:p w14:paraId="0A54E4B2" w14:textId="77777777" w:rsidR="00F85C5D" w:rsidRDefault="00F85C5D" w:rsidP="0044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792B" w14:textId="77777777" w:rsidR="00445EB8" w:rsidRDefault="00445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3FB3" w14:textId="77777777" w:rsidR="00F85C5D" w:rsidRDefault="00F85C5D" w:rsidP="00445EB8">
      <w:r>
        <w:separator/>
      </w:r>
    </w:p>
  </w:footnote>
  <w:footnote w:type="continuationSeparator" w:id="0">
    <w:p w14:paraId="6619E404" w14:textId="77777777" w:rsidR="00F85C5D" w:rsidRDefault="00F85C5D" w:rsidP="00445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E7"/>
    <w:rsid w:val="00002CA3"/>
    <w:rsid w:val="0001479C"/>
    <w:rsid w:val="00082F0B"/>
    <w:rsid w:val="00093538"/>
    <w:rsid w:val="000972FF"/>
    <w:rsid w:val="000A6CD8"/>
    <w:rsid w:val="000D21D7"/>
    <w:rsid w:val="000D714D"/>
    <w:rsid w:val="00103AE5"/>
    <w:rsid w:val="0012465C"/>
    <w:rsid w:val="001362D8"/>
    <w:rsid w:val="00147AA6"/>
    <w:rsid w:val="001B4DDF"/>
    <w:rsid w:val="001C396E"/>
    <w:rsid w:val="001C3FFC"/>
    <w:rsid w:val="00214BE8"/>
    <w:rsid w:val="002542E2"/>
    <w:rsid w:val="002754A8"/>
    <w:rsid w:val="002B5B61"/>
    <w:rsid w:val="002D4802"/>
    <w:rsid w:val="0031261D"/>
    <w:rsid w:val="0032480C"/>
    <w:rsid w:val="003404FC"/>
    <w:rsid w:val="004259B7"/>
    <w:rsid w:val="00444E4D"/>
    <w:rsid w:val="00445EB8"/>
    <w:rsid w:val="0046623D"/>
    <w:rsid w:val="004F360D"/>
    <w:rsid w:val="004F5025"/>
    <w:rsid w:val="00500684"/>
    <w:rsid w:val="00557FE6"/>
    <w:rsid w:val="005872E0"/>
    <w:rsid w:val="00596C4C"/>
    <w:rsid w:val="005C1E91"/>
    <w:rsid w:val="005E24B6"/>
    <w:rsid w:val="005E78F8"/>
    <w:rsid w:val="005F0D6D"/>
    <w:rsid w:val="006017F3"/>
    <w:rsid w:val="0060783B"/>
    <w:rsid w:val="00616FCC"/>
    <w:rsid w:val="006352F1"/>
    <w:rsid w:val="00636E4E"/>
    <w:rsid w:val="00643A3A"/>
    <w:rsid w:val="006533C5"/>
    <w:rsid w:val="00655000"/>
    <w:rsid w:val="00661459"/>
    <w:rsid w:val="00682FF0"/>
    <w:rsid w:val="006A0CD2"/>
    <w:rsid w:val="006A0E37"/>
    <w:rsid w:val="006B1431"/>
    <w:rsid w:val="006C672C"/>
    <w:rsid w:val="006C7060"/>
    <w:rsid w:val="00704E3C"/>
    <w:rsid w:val="00710793"/>
    <w:rsid w:val="00772E13"/>
    <w:rsid w:val="00794ADF"/>
    <w:rsid w:val="00825C68"/>
    <w:rsid w:val="0084284E"/>
    <w:rsid w:val="008828E4"/>
    <w:rsid w:val="00887C59"/>
    <w:rsid w:val="00894662"/>
    <w:rsid w:val="00895B48"/>
    <w:rsid w:val="008A18C3"/>
    <w:rsid w:val="008C13E7"/>
    <w:rsid w:val="008D2FB1"/>
    <w:rsid w:val="008E7B8A"/>
    <w:rsid w:val="009519F5"/>
    <w:rsid w:val="00985F47"/>
    <w:rsid w:val="00987120"/>
    <w:rsid w:val="00992C86"/>
    <w:rsid w:val="009A5E90"/>
    <w:rsid w:val="009D7C6D"/>
    <w:rsid w:val="009E0A1F"/>
    <w:rsid w:val="00A1388F"/>
    <w:rsid w:val="00A31B45"/>
    <w:rsid w:val="00A41842"/>
    <w:rsid w:val="00A70AAB"/>
    <w:rsid w:val="00A95C8E"/>
    <w:rsid w:val="00AF32A4"/>
    <w:rsid w:val="00AF7054"/>
    <w:rsid w:val="00B11009"/>
    <w:rsid w:val="00B24FA1"/>
    <w:rsid w:val="00B25686"/>
    <w:rsid w:val="00B523E1"/>
    <w:rsid w:val="00B57E5C"/>
    <w:rsid w:val="00B77283"/>
    <w:rsid w:val="00C55165"/>
    <w:rsid w:val="00CC1D60"/>
    <w:rsid w:val="00CD0F8C"/>
    <w:rsid w:val="00D14B3B"/>
    <w:rsid w:val="00D61E6A"/>
    <w:rsid w:val="00D64CD6"/>
    <w:rsid w:val="00D7402C"/>
    <w:rsid w:val="00D8748D"/>
    <w:rsid w:val="00DA6958"/>
    <w:rsid w:val="00DB29B1"/>
    <w:rsid w:val="00DE46AA"/>
    <w:rsid w:val="00E36DD2"/>
    <w:rsid w:val="00E422C0"/>
    <w:rsid w:val="00E53A2C"/>
    <w:rsid w:val="00E7764C"/>
    <w:rsid w:val="00EA7F5E"/>
    <w:rsid w:val="00ED5231"/>
    <w:rsid w:val="00F11103"/>
    <w:rsid w:val="00F61A37"/>
    <w:rsid w:val="00F70F18"/>
    <w:rsid w:val="00F85C5D"/>
    <w:rsid w:val="00F87421"/>
    <w:rsid w:val="00F91B87"/>
    <w:rsid w:val="00F972C2"/>
    <w:rsid w:val="00FB26C3"/>
    <w:rsid w:val="00FE0D49"/>
    <w:rsid w:val="00FE69D4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AE83A"/>
  <w15:docId w15:val="{02B87471-11A8-44E2-8EA4-CE104F9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70F18"/>
    <w:pPr>
      <w:keepNext/>
      <w:pBdr>
        <w:bottom w:val="single" w:sz="4" w:space="1" w:color="333399"/>
      </w:pBdr>
      <w:spacing w:before="240" w:after="60"/>
      <w:outlineLvl w:val="0"/>
    </w:pPr>
    <w:rPr>
      <w:rFonts w:ascii="Arial" w:hAnsi="Arial"/>
      <w:b/>
      <w:bCs/>
      <w:i/>
      <w:color w:val="333399"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rPr>
      <w:i w:val="0"/>
    </w:rPr>
  </w:style>
  <w:style w:type="character" w:customStyle="1" w:styleId="Heading1Char">
    <w:name w:val="Heading 1 Char"/>
    <w:basedOn w:val="DefaultParagraphFont"/>
    <w:link w:val="Heading1"/>
    <w:rsid w:val="00F70F18"/>
    <w:rPr>
      <w:rFonts w:ascii="Arial" w:hAnsi="Arial"/>
      <w:b/>
      <w:bCs/>
      <w:i/>
      <w:color w:val="333399"/>
      <w:kern w:val="32"/>
      <w:sz w:val="36"/>
      <w:szCs w:val="36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link w:val="HeaderChar"/>
    <w:unhideWhenUsed/>
    <w:rsid w:val="0044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5EB8"/>
    <w:rPr>
      <w:rFonts w:ascii="Tahoma" w:hAnsi="Tahoma"/>
      <w:sz w:val="22"/>
      <w:szCs w:val="24"/>
    </w:rPr>
  </w:style>
  <w:style w:type="paragraph" w:styleId="Footer">
    <w:name w:val="footer"/>
    <w:basedOn w:val="Normal"/>
    <w:link w:val="FooterChar"/>
    <w:unhideWhenUsed/>
    <w:rsid w:val="0044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5EB8"/>
    <w:rPr>
      <w:rFonts w:ascii="Tahoma" w:hAnsi="Tahoma"/>
      <w:sz w:val="22"/>
      <w:szCs w:val="24"/>
    </w:rPr>
  </w:style>
  <w:style w:type="character" w:styleId="Hyperlink">
    <w:name w:val="Hyperlink"/>
    <w:basedOn w:val="DefaultParagraphFont"/>
    <w:unhideWhenUsed/>
    <w:rsid w:val="0031261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E90"/>
    <w:rPr>
      <w:color w:val="666666"/>
    </w:rPr>
  </w:style>
  <w:style w:type="paragraph" w:customStyle="1" w:styleId="Paragraph">
    <w:name w:val="Paragraph"/>
    <w:basedOn w:val="Heading2"/>
    <w:qFormat/>
    <w:rsid w:val="005E78F8"/>
    <w:pPr>
      <w:tabs>
        <w:tab w:val="right" w:pos="9360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sted.okstat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hluper\LOCALS~1\Temp\TCD4F.tmp\Travel%20booking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3DCC012B04294B8B009EA6E4E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E9B3-2DAC-470D-B7AB-5270A56EEE02}"/>
      </w:docPartPr>
      <w:docPartBody>
        <w:p w:rsidR="00DC34C5" w:rsidRDefault="00DC34C5" w:rsidP="00DC34C5">
          <w:pPr>
            <w:pStyle w:val="B7D3DCC012B04294B8B009EA6E4E6F41"/>
          </w:pPr>
          <w:r w:rsidRPr="009A5E90">
            <w:rPr>
              <w:rStyle w:val="PlaceholderText"/>
            </w:rPr>
            <w:t>Enter the start &amp; stop time of application.</w:t>
          </w:r>
        </w:p>
      </w:docPartBody>
    </w:docPart>
    <w:docPart>
      <w:docPartPr>
        <w:name w:val="22C93E022EC74E13AFE893DE593E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BE7E-300F-4404-9F38-A9497BF0236B}"/>
      </w:docPartPr>
      <w:docPartBody>
        <w:p w:rsidR="00DC34C5" w:rsidRDefault="00DC34C5" w:rsidP="00DC34C5">
          <w:pPr>
            <w:pStyle w:val="22C93E022EC74E13AFE893DE593E560D"/>
          </w:pPr>
          <w:r w:rsidRPr="009A5E90">
            <w:rPr>
              <w:rStyle w:val="PlaceholderText"/>
            </w:rPr>
            <w:t>Enter the total amount of pesticide used.</w:t>
          </w:r>
        </w:p>
      </w:docPartBody>
    </w:docPart>
    <w:docPart>
      <w:docPartPr>
        <w:name w:val="6DF40B0AC0A8447C9E9D2DED7877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F420E-D83B-409E-8D5B-AB07305E8F4F}"/>
      </w:docPartPr>
      <w:docPartBody>
        <w:p w:rsidR="00DC34C5" w:rsidRDefault="00DC34C5" w:rsidP="00DC34C5">
          <w:pPr>
            <w:pStyle w:val="6DF40B0AC0A8447C9E9D2DED78778878"/>
          </w:pPr>
          <w:r w:rsidRPr="009A5E90">
            <w:rPr>
              <w:rStyle w:val="PlaceholderText"/>
            </w:rPr>
            <w:t>Enter the name of the applicator company.</w:t>
          </w:r>
        </w:p>
      </w:docPartBody>
    </w:docPart>
    <w:docPart>
      <w:docPartPr>
        <w:name w:val="38AF3C9C09334C8EB3EF64337CE5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89DA-74D9-4EE1-9C9C-4AF9CB43D010}"/>
      </w:docPartPr>
      <w:docPartBody>
        <w:p w:rsidR="00DC34C5" w:rsidRDefault="00DC34C5" w:rsidP="00DC34C5">
          <w:pPr>
            <w:pStyle w:val="38AF3C9C09334C8EB3EF64337CE59719"/>
          </w:pPr>
          <w:r w:rsidRPr="009A5E90">
            <w:rPr>
              <w:rStyle w:val="PlaceholderText"/>
            </w:rPr>
            <w:t>Enter the company address.</w:t>
          </w:r>
        </w:p>
      </w:docPartBody>
    </w:docPart>
    <w:docPart>
      <w:docPartPr>
        <w:name w:val="F501CC3FE79F47F8B7970EDF9CC7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681D-B967-465A-A333-875AD5F70BA8}"/>
      </w:docPartPr>
      <w:docPartBody>
        <w:p w:rsidR="00DC34C5" w:rsidRDefault="00DC34C5" w:rsidP="00DC34C5">
          <w:pPr>
            <w:pStyle w:val="F501CC3FE79F47F8B7970EDF9CC7A0A6"/>
          </w:pPr>
          <w:r w:rsidRPr="00704E3C">
            <w:rPr>
              <w:rStyle w:val="PlaceholderText"/>
            </w:rPr>
            <w:t>Enter the name, certification number, and certification expiration date of the certified applicator, and name of the non-certified applicator, if any.</w:t>
          </w:r>
        </w:p>
      </w:docPartBody>
    </w:docPart>
    <w:docPart>
      <w:docPartPr>
        <w:name w:val="ECFECAF6700F49938776D5ABF82C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CE9F-6FCE-4AD4-9D8C-B6D43E365275}"/>
      </w:docPartPr>
      <w:docPartBody>
        <w:p w:rsidR="00DC34C5" w:rsidRDefault="00DC34C5" w:rsidP="00DC34C5">
          <w:pPr>
            <w:pStyle w:val="ECFECAF6700F49938776D5ABF82C2887"/>
          </w:pPr>
          <w:r w:rsidRPr="00704E3C">
            <w:rPr>
              <w:rStyle w:val="PlaceholderText"/>
            </w:rPr>
            <w:t>Enter the name of who</w:t>
          </w:r>
          <w:r>
            <w:rPr>
              <w:rStyle w:val="PlaceholderText"/>
            </w:rPr>
            <w:t>m</w:t>
          </w:r>
          <w:r w:rsidRPr="00704E3C">
            <w:rPr>
              <w:rStyle w:val="PlaceholderText"/>
            </w:rPr>
            <w:t xml:space="preserve"> applied (customer).</w:t>
          </w:r>
        </w:p>
      </w:docPartBody>
    </w:docPart>
    <w:docPart>
      <w:docPartPr>
        <w:name w:val="E50C9AFF59F14180861829457A22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CD16-4B4F-4A42-BC4E-6BCFB46FEC81}"/>
      </w:docPartPr>
      <w:docPartBody>
        <w:p w:rsidR="00DC34C5" w:rsidRDefault="00DC34C5" w:rsidP="00DC34C5">
          <w:pPr>
            <w:pStyle w:val="E50C9AFF59F14180861829457A22F6D3"/>
          </w:pPr>
          <w:r w:rsidRPr="00E422C0">
            <w:rPr>
              <w:rStyle w:val="PlaceholderText"/>
            </w:rPr>
            <w:t>Enter the whom applied (customer) address.</w:t>
          </w:r>
        </w:p>
      </w:docPartBody>
    </w:docPart>
    <w:docPart>
      <w:docPartPr>
        <w:name w:val="B0916DD118004D068A125ECCF7FA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44F62-31AF-4B21-8DFD-0A5BD8255224}"/>
      </w:docPartPr>
      <w:docPartBody>
        <w:p w:rsidR="00DC34C5" w:rsidRDefault="00DC34C5" w:rsidP="00DC34C5">
          <w:pPr>
            <w:pStyle w:val="B0916DD118004D068A125ECCF7FA474D"/>
          </w:pPr>
          <w:r w:rsidRPr="00214BE8">
            <w:rPr>
              <w:rStyle w:val="PlaceholderText"/>
            </w:rPr>
            <w:t>Enter the legal description of where applied.</w:t>
          </w:r>
        </w:p>
      </w:docPartBody>
    </w:docPart>
    <w:docPart>
      <w:docPartPr>
        <w:name w:val="7874949F137D492B99F14B983A2E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B13C-22D8-4850-8A48-33C5B8593311}"/>
      </w:docPartPr>
      <w:docPartBody>
        <w:p w:rsidR="00DC34C5" w:rsidRDefault="00DC34C5" w:rsidP="00DC34C5">
          <w:pPr>
            <w:pStyle w:val="7874949F137D492B99F14B983A2EE6E7"/>
          </w:pPr>
          <w:r w:rsidRPr="00214BE8">
            <w:rPr>
              <w:rStyle w:val="PlaceholderText"/>
            </w:rPr>
            <w:t>Enter the date of application.</w:t>
          </w:r>
        </w:p>
      </w:docPartBody>
    </w:docPart>
    <w:docPart>
      <w:docPartPr>
        <w:name w:val="710C925213344E7DBFBDDD1FDC5F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C613-1CE2-4A2F-87F9-2B5AB384E218}"/>
      </w:docPartPr>
      <w:docPartBody>
        <w:p w:rsidR="00DC34C5" w:rsidRDefault="00DC34C5" w:rsidP="00DC34C5">
          <w:pPr>
            <w:pStyle w:val="710C925213344E7DBFBDDD1FDC5F2471"/>
          </w:pPr>
          <w:r w:rsidRPr="009E0A1F">
            <w:rPr>
              <w:rStyle w:val="PlaceholderText"/>
            </w:rPr>
            <w:t>Enter the application rate.</w:t>
          </w:r>
        </w:p>
      </w:docPartBody>
    </w:docPart>
    <w:docPart>
      <w:docPartPr>
        <w:name w:val="53EE70B913524C798BF036B963E1A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9EB03-3CC4-4D8A-8301-8DC323BDE2C0}"/>
      </w:docPartPr>
      <w:docPartBody>
        <w:p w:rsidR="00DC34C5" w:rsidRDefault="00DC34C5" w:rsidP="00DC34C5">
          <w:pPr>
            <w:pStyle w:val="53EE70B913524C798BF036B963E1A4FA"/>
          </w:pPr>
          <w:r w:rsidRPr="009E0A1F">
            <w:rPr>
              <w:rStyle w:val="PlaceholderText"/>
            </w:rPr>
            <w:t>Enter the dilution rate for mixing.</w:t>
          </w:r>
        </w:p>
      </w:docPartBody>
    </w:docPart>
    <w:docPart>
      <w:docPartPr>
        <w:name w:val="1AFCFC1345B94E928D45D7E2AED6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45394-63AB-40B1-8279-57F42985F21F}"/>
      </w:docPartPr>
      <w:docPartBody>
        <w:p w:rsidR="00DC34C5" w:rsidRDefault="00DC34C5" w:rsidP="00DC34C5">
          <w:pPr>
            <w:pStyle w:val="1AFCFC1345B94E928D45D7E2AED654E0"/>
          </w:pPr>
          <w:r w:rsidRPr="009E0A1F">
            <w:rPr>
              <w:rStyle w:val="PlaceholderText"/>
            </w:rPr>
            <w:t>Enter the total quantity of pesticide tank mix used.</w:t>
          </w:r>
        </w:p>
      </w:docPartBody>
    </w:docPart>
    <w:docPart>
      <w:docPartPr>
        <w:name w:val="6011946EFD7E4D32B04CCFE0A09C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73DD8-9C07-4F74-9E90-5C0C75788269}"/>
      </w:docPartPr>
      <w:docPartBody>
        <w:p w:rsidR="00DC34C5" w:rsidRDefault="00DC34C5" w:rsidP="00DC34C5">
          <w:pPr>
            <w:pStyle w:val="6011946EFD7E4D32B04CCFE0A09C1CA2"/>
          </w:pPr>
          <w:r w:rsidRPr="00CD0F8C">
            <w:rPr>
              <w:rStyle w:val="PlaceholderText"/>
            </w:rPr>
            <w:t>Enter the complete trade/brand name.</w:t>
          </w:r>
        </w:p>
      </w:docPartBody>
    </w:docPart>
    <w:docPart>
      <w:docPartPr>
        <w:name w:val="A8AA34D2A2EC4A4D8F872753C3A1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F703-439B-4E42-8E70-0423D9368D10}"/>
      </w:docPartPr>
      <w:docPartBody>
        <w:p w:rsidR="00DC34C5" w:rsidRDefault="00DC34C5" w:rsidP="00DC34C5">
          <w:pPr>
            <w:pStyle w:val="A8AA34D2A2EC4A4D8F872753C3A1E782"/>
          </w:pPr>
          <w:r w:rsidRPr="00CD0F8C">
            <w:rPr>
              <w:rStyle w:val="PlaceholderText"/>
            </w:rPr>
            <w:t>Enter the EPA registration number.</w:t>
          </w:r>
        </w:p>
      </w:docPartBody>
    </w:docPart>
    <w:docPart>
      <w:docPartPr>
        <w:name w:val="E18A263AA5B4468EB39BE2700705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CA5B-DE15-49BB-A499-AB7BE0AB2163}"/>
      </w:docPartPr>
      <w:docPartBody>
        <w:p w:rsidR="00DC34C5" w:rsidRDefault="00DC34C5" w:rsidP="00DC34C5">
          <w:pPr>
            <w:pStyle w:val="E18A263AA5B4468EB39BE2700705A81D"/>
          </w:pPr>
          <w:r w:rsidRPr="00CD0F8C">
            <w:rPr>
              <w:rStyle w:val="PlaceholderText"/>
            </w:rPr>
            <w:t>Enter the adjuvants used if required by label.</w:t>
          </w:r>
        </w:p>
      </w:docPartBody>
    </w:docPart>
    <w:docPart>
      <w:docPartPr>
        <w:name w:val="CD5C10BE731B4AE4AA0C5887CC7BB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1147-5081-43F5-B90E-9340D18DB095}"/>
      </w:docPartPr>
      <w:docPartBody>
        <w:p w:rsidR="00DC34C5" w:rsidRDefault="00DC34C5" w:rsidP="00DC34C5">
          <w:pPr>
            <w:pStyle w:val="CD5C10BE731B4AE4AA0C5887CC7BB48A"/>
          </w:pPr>
          <w:r w:rsidRPr="006C672C">
            <w:rPr>
              <w:rStyle w:val="PlaceholderText"/>
            </w:rPr>
            <w:t>Enter the drift reduction agents used if required by label.</w:t>
          </w:r>
        </w:p>
      </w:docPartBody>
    </w:docPart>
    <w:docPart>
      <w:docPartPr>
        <w:name w:val="17C7BC98294549FB8C705431C190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E04C5-D6F7-4B8A-B0B2-0D114C81A5F2}"/>
      </w:docPartPr>
      <w:docPartBody>
        <w:p w:rsidR="00DC34C5" w:rsidRDefault="00DC34C5" w:rsidP="00DC34C5">
          <w:pPr>
            <w:pStyle w:val="17C7BC98294549FB8C705431C1905881"/>
          </w:pPr>
          <w:r w:rsidRPr="006C672C">
            <w:rPr>
              <w:rStyle w:val="PlaceholderText"/>
            </w:rPr>
            <w:t>Enter the target pest for application.</w:t>
          </w:r>
        </w:p>
      </w:docPartBody>
    </w:docPart>
    <w:docPart>
      <w:docPartPr>
        <w:name w:val="D685E4BEF7024EDDAA74B6184F34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9126-DAB2-41AC-8D37-622B39E57744}"/>
      </w:docPartPr>
      <w:docPartBody>
        <w:p w:rsidR="00DC34C5" w:rsidRDefault="00DC34C5" w:rsidP="00DC34C5">
          <w:pPr>
            <w:pStyle w:val="D685E4BEF7024EDDAA74B6184F348D7C"/>
          </w:pPr>
          <w:r w:rsidRPr="006C672C">
            <w:rPr>
              <w:rStyle w:val="PlaceholderText"/>
            </w:rPr>
            <w:t>Enter the site where pesticide was applied.</w:t>
          </w:r>
        </w:p>
      </w:docPartBody>
    </w:docPart>
    <w:docPart>
      <w:docPartPr>
        <w:name w:val="4BD664F53E144FACA19C7F20F643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F77C-19D7-44C3-8402-C4AD33D2E21E}"/>
      </w:docPartPr>
      <w:docPartBody>
        <w:p w:rsidR="00DC34C5" w:rsidRDefault="00DC34C5" w:rsidP="00DC34C5">
          <w:pPr>
            <w:pStyle w:val="4BD664F53E144FACA19C7F20F643F724"/>
          </w:pPr>
          <w:r w:rsidRPr="006C672C">
            <w:rPr>
              <w:rStyle w:val="PlaceholderText"/>
            </w:rPr>
            <w:t>Enter the size of the area treated (acres/ft2).</w:t>
          </w:r>
        </w:p>
      </w:docPartBody>
    </w:docPart>
    <w:docPart>
      <w:docPartPr>
        <w:name w:val="5FE702D62FA640B29A24631627109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15E59-0E2B-43C1-9CD7-421F4CFBCDD7}"/>
      </w:docPartPr>
      <w:docPartBody>
        <w:p w:rsidR="00DC34C5" w:rsidRDefault="00DC34C5" w:rsidP="00DC34C5">
          <w:pPr>
            <w:pStyle w:val="5FE702D62FA640B29A2463162710967C"/>
          </w:pPr>
          <w:r w:rsidRPr="00D7402C">
            <w:rPr>
              <w:rStyle w:val="PlaceholderText"/>
            </w:rPr>
            <w:t>Enter the Restricted Entry Interval (REI).</w:t>
          </w:r>
        </w:p>
      </w:docPartBody>
    </w:docPart>
    <w:docPart>
      <w:docPartPr>
        <w:name w:val="01429C5451B94CA685378117FBDE4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62698-630D-40C8-AD5B-471B3334013D}"/>
      </w:docPartPr>
      <w:docPartBody>
        <w:p w:rsidR="00DC34C5" w:rsidRDefault="00DC34C5" w:rsidP="00DC34C5">
          <w:pPr>
            <w:pStyle w:val="01429C5451B94CA685378117FBDE4142"/>
          </w:pPr>
          <w:r w:rsidRPr="00D7402C">
            <w:rPr>
              <w:rStyle w:val="PlaceholderText"/>
            </w:rPr>
            <w:t>Enter the company license number.</w:t>
          </w:r>
        </w:p>
      </w:docPartBody>
    </w:docPart>
    <w:docPart>
      <w:docPartPr>
        <w:name w:val="1DEE8289C97B4530925A74A077D0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E7CD-2DA8-4AE7-97C0-51A5E4AFB453}"/>
      </w:docPartPr>
      <w:docPartBody>
        <w:p w:rsidR="00DC34C5" w:rsidRDefault="00DC34C5" w:rsidP="00DC34C5">
          <w:pPr>
            <w:pStyle w:val="1DEE8289C97B4530925A74A077D01776"/>
          </w:pPr>
          <w:r w:rsidRPr="00D7402C">
            <w:rPr>
              <w:rStyle w:val="PlaceholderText"/>
            </w:rPr>
            <w:t>Enter the wind speed.</w:t>
          </w:r>
        </w:p>
      </w:docPartBody>
    </w:docPart>
    <w:docPart>
      <w:docPartPr>
        <w:name w:val="EE026E6148D540299583E1F61BA7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6347-A4A5-4D43-B9FA-263E20AEB491}"/>
      </w:docPartPr>
      <w:docPartBody>
        <w:p w:rsidR="00DC34C5" w:rsidRDefault="00DC34C5" w:rsidP="00DC34C5">
          <w:pPr>
            <w:pStyle w:val="EE026E6148D540299583E1F61BA7FAD8"/>
          </w:pPr>
          <w:r w:rsidRPr="00D7402C">
            <w:rPr>
              <w:rStyle w:val="PlaceholderText"/>
            </w:rPr>
            <w:t>Enter the wind direction.</w:t>
          </w:r>
        </w:p>
      </w:docPartBody>
    </w:docPart>
    <w:docPart>
      <w:docPartPr>
        <w:name w:val="3C0868DE41064079B7D72EC5FBCA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DA53-1DAB-40FB-8806-7A68D9994131}"/>
      </w:docPartPr>
      <w:docPartBody>
        <w:p w:rsidR="00DC34C5" w:rsidRDefault="00DC34C5" w:rsidP="00DC34C5">
          <w:pPr>
            <w:pStyle w:val="3C0868DE41064079B7D72EC5FBCA75D6"/>
          </w:pPr>
          <w:r w:rsidRPr="00D7402C">
            <w:rPr>
              <w:rStyle w:val="PlaceholderText"/>
            </w:rPr>
            <w:t>Enter the temperature.</w:t>
          </w:r>
        </w:p>
      </w:docPartBody>
    </w:docPart>
    <w:docPart>
      <w:docPartPr>
        <w:name w:val="DE685BA2073C4FE09BF6867B09FD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A3A5-18AB-40DA-9C04-AAB7FD5BA06E}"/>
      </w:docPartPr>
      <w:docPartBody>
        <w:p w:rsidR="00DC34C5" w:rsidRDefault="00DC34C5" w:rsidP="00DC34C5">
          <w:pPr>
            <w:pStyle w:val="DE685BA2073C4FE09BF6867B09FD3918"/>
          </w:pPr>
          <w:r w:rsidRPr="002D4802">
            <w:rPr>
              <w:rStyle w:val="PlaceholderText"/>
            </w:rPr>
            <w:t>Enter the application volume GPA or GPft2.</w:t>
          </w:r>
        </w:p>
      </w:docPartBody>
    </w:docPart>
    <w:docPart>
      <w:docPartPr>
        <w:name w:val="9B1439B1502C479090C883F2B1AD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4B1D7-7297-4F6D-83A2-AE256B64A3CE}"/>
      </w:docPartPr>
      <w:docPartBody>
        <w:p w:rsidR="00DC34C5" w:rsidRDefault="00DC34C5" w:rsidP="00DC34C5">
          <w:pPr>
            <w:pStyle w:val="9B1439B1502C479090C883F2B1AD9A6C"/>
          </w:pPr>
          <w:r w:rsidRPr="002D4802">
            <w:rPr>
              <w:rStyle w:val="PlaceholderText"/>
            </w:rPr>
            <w:t>Enter the tank size.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3"/>
    <w:rsid w:val="00395A6A"/>
    <w:rsid w:val="005F0D6D"/>
    <w:rsid w:val="00661459"/>
    <w:rsid w:val="0067528C"/>
    <w:rsid w:val="00BF0823"/>
    <w:rsid w:val="00D14B3B"/>
    <w:rsid w:val="00DC34C5"/>
    <w:rsid w:val="00E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34C5"/>
    <w:rPr>
      <w:color w:val="666666"/>
    </w:rPr>
  </w:style>
  <w:style w:type="paragraph" w:customStyle="1" w:styleId="B7D3DCC012B04294B8B009EA6E4E6F41">
    <w:name w:val="B7D3DCC012B04294B8B009EA6E4E6F41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22C93E022EC74E13AFE893DE593E560D">
    <w:name w:val="22C93E022EC74E13AFE893DE593E560D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6DF40B0AC0A8447C9E9D2DED78778878">
    <w:name w:val="6DF40B0AC0A8447C9E9D2DED78778878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38AF3C9C09334C8EB3EF64337CE59719">
    <w:name w:val="38AF3C9C09334C8EB3EF64337CE59719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F501CC3FE79F47F8B7970EDF9CC7A0A6">
    <w:name w:val="F501CC3FE79F47F8B7970EDF9CC7A0A6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CFECAF6700F49938776D5ABF82C2887">
    <w:name w:val="ECFECAF6700F49938776D5ABF82C2887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50C9AFF59F14180861829457A22F6D3">
    <w:name w:val="E50C9AFF59F14180861829457A22F6D3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B0916DD118004D068A125ECCF7FA474D">
    <w:name w:val="B0916DD118004D068A125ECCF7FA474D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7874949F137D492B99F14B983A2EE6E7">
    <w:name w:val="7874949F137D492B99F14B983A2EE6E7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710C925213344E7DBFBDDD1FDC5F2471">
    <w:name w:val="710C925213344E7DBFBDDD1FDC5F2471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53EE70B913524C798BF036B963E1A4FA">
    <w:name w:val="53EE70B913524C798BF036B963E1A4FA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1AFCFC1345B94E928D45D7E2AED654E0">
    <w:name w:val="1AFCFC1345B94E928D45D7E2AED654E0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6011946EFD7E4D32B04CCFE0A09C1CA2">
    <w:name w:val="6011946EFD7E4D32B04CCFE0A09C1CA2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A8AA34D2A2EC4A4D8F872753C3A1E782">
    <w:name w:val="A8AA34D2A2EC4A4D8F872753C3A1E782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18A263AA5B4468EB39BE2700705A81D">
    <w:name w:val="E18A263AA5B4468EB39BE2700705A81D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CD5C10BE731B4AE4AA0C5887CC7BB48A">
    <w:name w:val="CD5C10BE731B4AE4AA0C5887CC7BB48A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17C7BC98294549FB8C705431C1905881">
    <w:name w:val="17C7BC98294549FB8C705431C1905881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D685E4BEF7024EDDAA74B6184F348D7C">
    <w:name w:val="D685E4BEF7024EDDAA74B6184F348D7C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4BD664F53E144FACA19C7F20F643F724">
    <w:name w:val="4BD664F53E144FACA19C7F20F643F724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5FE702D62FA640B29A2463162710967C">
    <w:name w:val="5FE702D62FA640B29A2463162710967C"/>
    <w:rsid w:val="00DC34C5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01429C5451B94CA685378117FBDE4142">
    <w:name w:val="01429C5451B94CA685378117FBDE4142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DEE8289C97B4530925A74A077D01776">
    <w:name w:val="1DEE8289C97B4530925A74A077D01776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EE026E6148D540299583E1F61BA7FAD8">
    <w:name w:val="EE026E6148D540299583E1F61BA7FAD8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3C0868DE41064079B7D72EC5FBCA75D6">
    <w:name w:val="3C0868DE41064079B7D72EC5FBCA75D6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E685BA2073C4FE09BF6867B09FD3918">
    <w:name w:val="DE685BA2073C4FE09BF6867B09FD3918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9B1439B1502C479090C883F2B1AD9A6C">
    <w:name w:val="9B1439B1502C479090C883F2B1AD9A6C"/>
    <w:rsid w:val="00DC34C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7D3DCC012B04294B8B009EA6E4E6F4127">
    <w:name w:val="B7D3DCC012B04294B8B009EA6E4E6F4127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22C93E022EC74E13AFE893DE593E560D26">
    <w:name w:val="22C93E022EC74E13AFE893DE593E560D26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6DF40B0AC0A8447C9E9D2DED7877887824">
    <w:name w:val="6DF40B0AC0A8447C9E9D2DED78778878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38AF3C9C09334C8EB3EF64337CE5971924">
    <w:name w:val="38AF3C9C09334C8EB3EF64337CE59719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F501CC3FE79F47F8B7970EDF9CC7A0A624">
    <w:name w:val="F501CC3FE79F47F8B7970EDF9CC7A0A6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CFECAF6700F49938776D5ABF82C288724">
    <w:name w:val="ECFECAF6700F49938776D5ABF82C2887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50C9AFF59F14180861829457A22F6D324">
    <w:name w:val="E50C9AFF59F14180861829457A22F6D3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B0916DD118004D068A125ECCF7FA474D24">
    <w:name w:val="B0916DD118004D068A125ECCF7FA474D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7874949F137D492B99F14B983A2EE6E724">
    <w:name w:val="7874949F137D492B99F14B983A2EE6E7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710C925213344E7DBFBDDD1FDC5F247124">
    <w:name w:val="710C925213344E7DBFBDDD1FDC5F2471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53EE70B913524C798BF036B963E1A4FA24">
    <w:name w:val="53EE70B913524C798BF036B963E1A4FA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1AFCFC1345B94E928D45D7E2AED654E024">
    <w:name w:val="1AFCFC1345B94E928D45D7E2AED654E0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6011946EFD7E4D32B04CCFE0A09C1CA224">
    <w:name w:val="6011946EFD7E4D32B04CCFE0A09C1CA2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A8AA34D2A2EC4A4D8F872753C3A1E78224">
    <w:name w:val="A8AA34D2A2EC4A4D8F872753C3A1E782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E18A263AA5B4468EB39BE2700705A81D24">
    <w:name w:val="E18A263AA5B4468EB39BE2700705A81D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CD5C10BE731B4AE4AA0C5887CC7BB48A24">
    <w:name w:val="CD5C10BE731B4AE4AA0C5887CC7BB48A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17C7BC98294549FB8C705431C190588124">
    <w:name w:val="17C7BC98294549FB8C705431C1905881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D685E4BEF7024EDDAA74B6184F348D7C24">
    <w:name w:val="D685E4BEF7024EDDAA74B6184F348D7C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4BD664F53E144FACA19C7F20F643F72424">
    <w:name w:val="4BD664F53E144FACA19C7F20F643F724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5FE702D62FA640B29A2463162710967C24">
    <w:name w:val="5FE702D62FA640B29A2463162710967C24"/>
    <w:rsid w:val="00BF0823"/>
    <w:pPr>
      <w:spacing w:after="0" w:line="240" w:lineRule="auto"/>
    </w:pPr>
    <w:rPr>
      <w:rFonts w:ascii="Tahoma" w:eastAsia="Times New Roman" w:hAnsi="Tahoma" w:cs="Times New Roman"/>
      <w:kern w:val="0"/>
      <w:sz w:val="22"/>
      <w14:ligatures w14:val="none"/>
    </w:rPr>
  </w:style>
  <w:style w:type="paragraph" w:customStyle="1" w:styleId="01429C5451B94CA685378117FBDE414224">
    <w:name w:val="01429C5451B94CA685378117FBDE4142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DEE8289C97B4530925A74A077D0177624">
    <w:name w:val="1DEE8289C97B4530925A74A077D01776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EE026E6148D540299583E1F61BA7FAD824">
    <w:name w:val="EE026E6148D540299583E1F61BA7FAD8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3C0868DE41064079B7D72EC5FBCA75D624">
    <w:name w:val="3C0868DE41064079B7D72EC5FBCA75D6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E685BA2073C4FE09BF6867B09FD391824">
    <w:name w:val="DE685BA2073C4FE09BF6867B09FD3918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9B1439B1502C479090C883F2B1AD9A6C24">
    <w:name w:val="9B1439B1502C479090C883F2B1AD9A6C24"/>
    <w:rsid w:val="00BF0823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68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Pesticide Recordkeeping Form for Oklahoma Commercial and Non-commercial Applicators</vt:lpstr>
    </vt:vector>
  </TitlesOfParts>
  <Company>Microsoft Corporation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 Recordkeeping Form for Oklahoma Commercial and Non-commercial Applicators</dc:title>
  <dc:creator>chluper</dc:creator>
  <cp:lastModifiedBy>Herrick, Kegan Jean</cp:lastModifiedBy>
  <cp:revision>15</cp:revision>
  <cp:lastPrinted>2023-01-13T17:56:00Z</cp:lastPrinted>
  <dcterms:created xsi:type="dcterms:W3CDTF">2025-07-10T20:45:00Z</dcterms:created>
  <dcterms:modified xsi:type="dcterms:W3CDTF">2025-07-11T13:59:00Z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TC010515331033</vt:lpwstr>
  </property>
</Properties>
</file>