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0F2A" w14:textId="77777777" w:rsidR="00B57E5C" w:rsidRPr="0017559C" w:rsidRDefault="00F84DD9" w:rsidP="0017559C">
      <w:pPr>
        <w:pStyle w:val="Heading1"/>
        <w:rPr>
          <w:rStyle w:val="Heading2Char"/>
          <w:color w:val="E36C0A" w:themeColor="accent6" w:themeShade="BF"/>
          <w:sz w:val="36"/>
          <w:szCs w:val="36"/>
        </w:rPr>
      </w:pPr>
      <w:r w:rsidRPr="0017559C">
        <w:rPr>
          <w:color w:val="E36C0A" w:themeColor="accent6" w:themeShade="BF"/>
        </w:rPr>
        <w:t xml:space="preserve">Restricted Use </w:t>
      </w:r>
      <w:r w:rsidR="008C13E7" w:rsidRPr="0017559C">
        <w:rPr>
          <w:color w:val="E36C0A" w:themeColor="accent6" w:themeShade="BF"/>
        </w:rPr>
        <w:t xml:space="preserve">Pesticide </w:t>
      </w:r>
      <w:r w:rsidRPr="0017559C">
        <w:rPr>
          <w:color w:val="E36C0A" w:themeColor="accent6" w:themeShade="BF"/>
        </w:rPr>
        <w:t xml:space="preserve">(RUP) </w:t>
      </w:r>
      <w:r w:rsidR="008C13E7" w:rsidRPr="0017559C">
        <w:rPr>
          <w:color w:val="E36C0A" w:themeColor="accent6" w:themeShade="BF"/>
        </w:rPr>
        <w:t>Recordkeeping Form</w:t>
      </w:r>
      <w:r w:rsidR="006533C5" w:rsidRPr="0017559C">
        <w:rPr>
          <w:color w:val="E36C0A" w:themeColor="accent6" w:themeShade="BF"/>
        </w:rPr>
        <w:t xml:space="preserve"> </w:t>
      </w:r>
      <w:r w:rsidR="00B25686" w:rsidRPr="0017559C">
        <w:rPr>
          <w:color w:val="E36C0A" w:themeColor="accent6" w:themeShade="BF"/>
        </w:rPr>
        <w:t>for</w:t>
      </w:r>
      <w:r w:rsidR="006533C5" w:rsidRPr="0017559C">
        <w:rPr>
          <w:color w:val="E36C0A" w:themeColor="accent6" w:themeShade="BF"/>
        </w:rPr>
        <w:t xml:space="preserve"> Oklahoma </w:t>
      </w:r>
      <w:r w:rsidRPr="0017559C">
        <w:rPr>
          <w:color w:val="E36C0A" w:themeColor="accent6" w:themeShade="BF"/>
        </w:rPr>
        <w:t xml:space="preserve">Private </w:t>
      </w:r>
      <w:r w:rsidR="006533C5" w:rsidRPr="0017559C">
        <w:rPr>
          <w:color w:val="E36C0A" w:themeColor="accent6" w:themeShade="BF"/>
        </w:rPr>
        <w:t>Applicators</w:t>
      </w:r>
    </w:p>
    <w:p w14:paraId="314E80A5" w14:textId="77777777" w:rsidR="00EA7F5E" w:rsidRPr="00FE69D4" w:rsidRDefault="008C13E7" w:rsidP="009519F5">
      <w:pPr>
        <w:pStyle w:val="Heading2"/>
        <w:tabs>
          <w:tab w:val="right" w:pos="9360"/>
        </w:tabs>
        <w:rPr>
          <w:rStyle w:val="Heading2Char"/>
        </w:rPr>
      </w:pPr>
      <w:proofErr w:type="gramStart"/>
      <w:r>
        <w:rPr>
          <w:rStyle w:val="Heading2Char"/>
          <w:sz w:val="22"/>
          <w:szCs w:val="22"/>
        </w:rPr>
        <w:t>F</w:t>
      </w:r>
      <w:r w:rsidR="00B57E5C" w:rsidRPr="00B57E5C">
        <w:rPr>
          <w:rStyle w:val="Heading2Char"/>
          <w:sz w:val="22"/>
          <w:szCs w:val="22"/>
        </w:rPr>
        <w:t>orm</w:t>
      </w:r>
      <w:proofErr w:type="gramEnd"/>
      <w:r w:rsidR="00B57E5C" w:rsidRPr="00B57E5C">
        <w:rPr>
          <w:rStyle w:val="Heading2Char"/>
          <w:sz w:val="22"/>
          <w:szCs w:val="22"/>
        </w:rPr>
        <w:t xml:space="preserve"> Number</w:t>
      </w:r>
      <w:r w:rsidR="00655AA4">
        <w:rPr>
          <w:rStyle w:val="Heading2Char"/>
          <w:sz w:val="22"/>
          <w:szCs w:val="22"/>
        </w:rPr>
        <w:t xml:space="preserve">                                                                                   Keep for 2 years</w:t>
      </w:r>
      <w:r w:rsidR="009519F5">
        <w:rPr>
          <w:rStyle w:val="Heading2Char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16"/>
        <w:gridCol w:w="6034"/>
      </w:tblGrid>
      <w:tr w:rsidR="00794ADF" w14:paraId="3663F5BA" w14:textId="77777777" w:rsidTr="00655AA4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2BAA113C" w14:textId="77777777" w:rsidR="00794ADF" w:rsidRPr="0017559C" w:rsidRDefault="00EE6D16" w:rsidP="0017559C">
            <w:pPr>
              <w:pStyle w:val="Heading2"/>
            </w:pPr>
            <w:r w:rsidRPr="0017559C">
              <w:t xml:space="preserve">ODAFF </w:t>
            </w:r>
            <w:r w:rsidR="00147AA6" w:rsidRPr="0017559C">
              <w:t>Required Information</w:t>
            </w:r>
            <w:r w:rsidR="00655AA4" w:rsidRPr="0017559C">
              <w:t xml:space="preserve">                                  </w:t>
            </w:r>
          </w:p>
        </w:tc>
      </w:tr>
      <w:tr w:rsidR="006C7060" w14:paraId="6FC7526E" w14:textId="77777777" w:rsidTr="00F84DD9">
        <w:trPr>
          <w:trHeight w:val="288"/>
        </w:trPr>
        <w:tc>
          <w:tcPr>
            <w:tcW w:w="3316" w:type="dxa"/>
            <w:tcBorders>
              <w:top w:val="single" w:sz="4" w:space="0" w:color="auto"/>
            </w:tcBorders>
          </w:tcPr>
          <w:p w14:paraId="33D6ACA0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bookmarkStart w:id="0" w:name="_Hlk130021652"/>
            <w:r w:rsidRPr="006C7060">
              <w:rPr>
                <w:sz w:val="20"/>
                <w:szCs w:val="20"/>
              </w:rPr>
              <w:t>Start &amp; Stop Time of Application</w:t>
            </w:r>
          </w:p>
        </w:tc>
        <w:sdt>
          <w:sdtPr>
            <w:rPr>
              <w:sz w:val="20"/>
              <w:szCs w:val="20"/>
            </w:rPr>
            <w:alias w:val="Start &amp; Stop Time of Application"/>
            <w:tag w:val="Start &amp; Stop Time of Application"/>
            <w:id w:val="-695844830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  <w:tcBorders>
                  <w:top w:val="single" w:sz="4" w:space="0" w:color="auto"/>
                </w:tcBorders>
              </w:tcPr>
              <w:p w14:paraId="4DA9379D" w14:textId="75FD62E8" w:rsidR="006C7060" w:rsidRPr="006C7060" w:rsidRDefault="0017559C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the Start &amp; Stop Time of Application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C7060" w14:paraId="5EE98D6D" w14:textId="77777777" w:rsidTr="00F84DD9">
        <w:trPr>
          <w:trHeight w:val="288"/>
        </w:trPr>
        <w:tc>
          <w:tcPr>
            <w:tcW w:w="3316" w:type="dxa"/>
          </w:tcPr>
          <w:p w14:paraId="4CB24257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Total Amount of Pesticide Used</w:t>
            </w:r>
          </w:p>
        </w:tc>
        <w:sdt>
          <w:sdtPr>
            <w:rPr>
              <w:sz w:val="20"/>
              <w:szCs w:val="20"/>
            </w:rPr>
            <w:alias w:val="Total Amount of Pesticide Used"/>
            <w:tag w:val="Total Amount of Pesticide Used"/>
            <w:id w:val="-2083365298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6DA7F186" w14:textId="5352BF2D" w:rsidR="006C7060" w:rsidRPr="006C7060" w:rsidRDefault="00AA20CF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szCs w:val="22"/>
                  </w:rPr>
                  <w:t>Enter the Total Amount of Pesticide Used.</w:t>
                </w:r>
              </w:p>
            </w:tc>
          </w:sdtContent>
        </w:sdt>
      </w:tr>
      <w:tr w:rsidR="006C7060" w14:paraId="14A74171" w14:textId="77777777" w:rsidTr="00F84DD9">
        <w:trPr>
          <w:trHeight w:val="288"/>
        </w:trPr>
        <w:tc>
          <w:tcPr>
            <w:tcW w:w="3316" w:type="dxa"/>
          </w:tcPr>
          <w:p w14:paraId="40E3703B" w14:textId="77777777" w:rsidR="006C7060" w:rsidRPr="006C7060" w:rsidRDefault="00D564B1" w:rsidP="008A2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Private Applicator</w:t>
            </w:r>
          </w:p>
        </w:tc>
        <w:sdt>
          <w:sdtPr>
            <w:rPr>
              <w:sz w:val="20"/>
              <w:szCs w:val="20"/>
            </w:rPr>
            <w:alias w:val="Name of Private Applicator"/>
            <w:tag w:val="Name of Private Applicator"/>
            <w:id w:val="-1369452454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705554E8" w14:textId="184FF3DD" w:rsidR="006C7060" w:rsidRPr="00205081" w:rsidRDefault="00AA20CF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the Name of Private Applicator.</w:t>
                </w:r>
              </w:p>
            </w:tc>
          </w:sdtContent>
        </w:sdt>
      </w:tr>
      <w:tr w:rsidR="006C7060" w14:paraId="4CCD9B73" w14:textId="77777777" w:rsidTr="00F84DD9">
        <w:trPr>
          <w:trHeight w:val="288"/>
        </w:trPr>
        <w:tc>
          <w:tcPr>
            <w:tcW w:w="3316" w:type="dxa"/>
            <w:vMerge w:val="restart"/>
          </w:tcPr>
          <w:p w14:paraId="6F865AF3" w14:textId="77777777" w:rsidR="006C7060" w:rsidRPr="006C7060" w:rsidRDefault="00D564B1" w:rsidP="008A2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Applicator</w:t>
            </w:r>
            <w:r w:rsidR="006C7060" w:rsidRPr="006C7060">
              <w:rPr>
                <w:sz w:val="20"/>
                <w:szCs w:val="20"/>
              </w:rPr>
              <w:t xml:space="preserve"> address</w:t>
            </w:r>
          </w:p>
          <w:p w14:paraId="105C0063" w14:textId="77777777" w:rsidR="006C7060" w:rsidRPr="006C7060" w:rsidRDefault="006C7060" w:rsidP="008A24F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Private Applicator Address"/>
            <w:tag w:val="Private Applicator Address"/>
            <w:id w:val="1087196632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34877CDB" w14:textId="2FEE4127" w:rsidR="006C7060" w:rsidRPr="00205081" w:rsidRDefault="00AA20CF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Private Applicator Address.</w:t>
                </w:r>
              </w:p>
            </w:tc>
          </w:sdtContent>
        </w:sdt>
      </w:tr>
      <w:tr w:rsidR="006C7060" w14:paraId="305AA4F6" w14:textId="77777777" w:rsidTr="00F84DD9">
        <w:trPr>
          <w:trHeight w:val="288"/>
        </w:trPr>
        <w:tc>
          <w:tcPr>
            <w:tcW w:w="3316" w:type="dxa"/>
            <w:vMerge/>
            <w:shd w:val="clear" w:color="auto" w:fill="D9D9D9"/>
          </w:tcPr>
          <w:p w14:paraId="06D165F8" w14:textId="77777777" w:rsidR="006C7060" w:rsidRPr="006C7060" w:rsidRDefault="006C7060" w:rsidP="00500684">
            <w:pPr>
              <w:pStyle w:val="Heading3"/>
              <w:rPr>
                <w:szCs w:val="20"/>
              </w:rPr>
            </w:pPr>
          </w:p>
        </w:tc>
        <w:tc>
          <w:tcPr>
            <w:tcW w:w="6034" w:type="dxa"/>
          </w:tcPr>
          <w:p w14:paraId="2A4190BE" w14:textId="77777777" w:rsidR="006C7060" w:rsidRPr="006C7060" w:rsidRDefault="006C7060" w:rsidP="00FE69D4">
            <w:pPr>
              <w:pStyle w:val="Body"/>
              <w:rPr>
                <w:sz w:val="20"/>
              </w:rPr>
            </w:pPr>
          </w:p>
        </w:tc>
      </w:tr>
      <w:tr w:rsidR="006C7060" w14:paraId="0BAED799" w14:textId="77777777" w:rsidTr="00F84DD9">
        <w:trPr>
          <w:trHeight w:val="288"/>
        </w:trPr>
        <w:tc>
          <w:tcPr>
            <w:tcW w:w="3316" w:type="dxa"/>
            <w:vMerge/>
            <w:shd w:val="clear" w:color="auto" w:fill="D9D9D9"/>
          </w:tcPr>
          <w:p w14:paraId="20774657" w14:textId="77777777" w:rsidR="006C7060" w:rsidRPr="006C7060" w:rsidRDefault="006C7060" w:rsidP="00500684">
            <w:pPr>
              <w:pStyle w:val="Heading3"/>
              <w:rPr>
                <w:szCs w:val="20"/>
              </w:rPr>
            </w:pPr>
          </w:p>
        </w:tc>
        <w:tc>
          <w:tcPr>
            <w:tcW w:w="6034" w:type="dxa"/>
          </w:tcPr>
          <w:p w14:paraId="1AD22A56" w14:textId="77777777" w:rsidR="006C7060" w:rsidRPr="006C7060" w:rsidRDefault="006C7060" w:rsidP="00FE69D4">
            <w:pPr>
              <w:pStyle w:val="Body"/>
              <w:rPr>
                <w:sz w:val="20"/>
              </w:rPr>
            </w:pPr>
          </w:p>
        </w:tc>
      </w:tr>
      <w:tr w:rsidR="00180582" w14:paraId="38168427" w14:textId="77777777" w:rsidTr="00F84DD9">
        <w:trPr>
          <w:trHeight w:val="288"/>
        </w:trPr>
        <w:tc>
          <w:tcPr>
            <w:tcW w:w="3316" w:type="dxa"/>
          </w:tcPr>
          <w:p w14:paraId="4D91BE74" w14:textId="77777777" w:rsidR="00180582" w:rsidRPr="006C7060" w:rsidRDefault="00586889" w:rsidP="00586889">
            <w:pPr>
              <w:rPr>
                <w:sz w:val="20"/>
                <w:szCs w:val="20"/>
              </w:rPr>
            </w:pPr>
            <w:r w:rsidRPr="00586889">
              <w:rPr>
                <w:sz w:val="20"/>
                <w:szCs w:val="20"/>
              </w:rPr>
              <w:t xml:space="preserve">Name, certification number, and certification expiration date of the </w:t>
            </w:r>
            <w:proofErr w:type="gramStart"/>
            <w:r w:rsidRPr="00586889">
              <w:rPr>
                <w:sz w:val="20"/>
                <w:szCs w:val="20"/>
              </w:rPr>
              <w:t>certified  applicator</w:t>
            </w:r>
            <w:proofErr w:type="gramEnd"/>
            <w:r w:rsidRPr="00586889">
              <w:rPr>
                <w:sz w:val="20"/>
                <w:szCs w:val="20"/>
              </w:rPr>
              <w:t xml:space="preserve"> who made or supervised the application and name of the non-certified applicator under direct</w:t>
            </w:r>
            <w:r>
              <w:rPr>
                <w:sz w:val="20"/>
                <w:szCs w:val="20"/>
              </w:rPr>
              <w:t xml:space="preserve"> s</w:t>
            </w:r>
            <w:r w:rsidRPr="00586889">
              <w:rPr>
                <w:sz w:val="20"/>
                <w:szCs w:val="20"/>
              </w:rPr>
              <w:t>upervision, if any.</w:t>
            </w:r>
          </w:p>
        </w:tc>
        <w:sdt>
          <w:sdtPr>
            <w:rPr>
              <w:sz w:val="20"/>
              <w:szCs w:val="20"/>
            </w:rPr>
            <w:alias w:val="Name, certification number and certification expiration date"/>
            <w:tag w:val="Name, certification number and certification expiration date"/>
            <w:id w:val="-714116246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6B4458FB" w14:textId="7892DEE3" w:rsidR="00180582" w:rsidRPr="00205081" w:rsidRDefault="00AA20CF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Name, certification number and certification expiration date.</w:t>
                </w:r>
              </w:p>
            </w:tc>
          </w:sdtContent>
        </w:sdt>
      </w:tr>
      <w:tr w:rsidR="006C7060" w14:paraId="4FA2D9CA" w14:textId="77777777" w:rsidTr="00F84DD9">
        <w:trPr>
          <w:trHeight w:val="288"/>
        </w:trPr>
        <w:tc>
          <w:tcPr>
            <w:tcW w:w="3316" w:type="dxa"/>
          </w:tcPr>
          <w:p w14:paraId="52D8A675" w14:textId="77777777" w:rsidR="006C7060" w:rsidRPr="006C7060" w:rsidRDefault="00ED5231" w:rsidP="00ED5231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Legal Description</w:t>
            </w:r>
            <w:r w:rsidR="00F84DD9">
              <w:rPr>
                <w:sz w:val="20"/>
                <w:szCs w:val="20"/>
              </w:rPr>
              <w:t xml:space="preserve"> where applied</w:t>
            </w:r>
          </w:p>
        </w:tc>
        <w:sdt>
          <w:sdtPr>
            <w:rPr>
              <w:sz w:val="20"/>
              <w:szCs w:val="20"/>
            </w:rPr>
            <w:alias w:val="Legal Description Where Applied"/>
            <w:tag w:val="Legal Description Where Applied"/>
            <w:id w:val="-1865274896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5C76AB9F" w14:textId="5865FB3E" w:rsidR="006C7060" w:rsidRPr="00205081" w:rsidRDefault="00AA20CF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szCs w:val="22"/>
                  </w:rPr>
                  <w:t>Enter Legal Description Where Applied</w:t>
                </w:r>
                <w:r w:rsidRPr="00205081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  <w:tr w:rsidR="00ED5231" w14:paraId="3398AE4C" w14:textId="77777777" w:rsidTr="00F84DD9">
        <w:trPr>
          <w:trHeight w:val="288"/>
        </w:trPr>
        <w:tc>
          <w:tcPr>
            <w:tcW w:w="3316" w:type="dxa"/>
          </w:tcPr>
          <w:p w14:paraId="3589EADB" w14:textId="77777777" w:rsidR="00ED5231" w:rsidRPr="006C7060" w:rsidRDefault="00ED5231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Date of Application</w:t>
            </w:r>
          </w:p>
        </w:tc>
        <w:sdt>
          <w:sdtPr>
            <w:rPr>
              <w:sz w:val="20"/>
              <w:szCs w:val="20"/>
            </w:rPr>
            <w:alias w:val="Date of Application"/>
            <w:tag w:val="Date of Application"/>
            <w:id w:val="-1157218603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0703B08C" w14:textId="5AA0F11F" w:rsidR="00ED5231" w:rsidRPr="00205081" w:rsidRDefault="00AA20CF" w:rsidP="008A24F4">
                <w:pPr>
                  <w:rPr>
                    <w:sz w:val="20"/>
                    <w:szCs w:val="20"/>
                  </w:rPr>
                </w:pPr>
                <w:proofErr w:type="gramStart"/>
                <w:r w:rsidRPr="00205081">
                  <w:rPr>
                    <w:szCs w:val="22"/>
                  </w:rPr>
                  <w:t>Enter</w:t>
                </w:r>
                <w:proofErr w:type="gramEnd"/>
                <w:r w:rsidRPr="00205081">
                  <w:rPr>
                    <w:szCs w:val="22"/>
                  </w:rPr>
                  <w:t xml:space="preserve"> Date of Application</w:t>
                </w:r>
                <w:r w:rsidRPr="00205081">
                  <w:rPr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D5231" w14:paraId="5B3C3E78" w14:textId="77777777" w:rsidTr="00F84DD9">
        <w:trPr>
          <w:trHeight w:val="288"/>
        </w:trPr>
        <w:tc>
          <w:tcPr>
            <w:tcW w:w="3316" w:type="dxa"/>
          </w:tcPr>
          <w:p w14:paraId="03635F5F" w14:textId="77777777" w:rsidR="00ED5231" w:rsidRPr="006C7060" w:rsidRDefault="00ED5231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Application Rate</w:t>
            </w:r>
          </w:p>
        </w:tc>
        <w:sdt>
          <w:sdtPr>
            <w:rPr>
              <w:sz w:val="20"/>
              <w:szCs w:val="20"/>
            </w:rPr>
            <w:alias w:val="Application Rate"/>
            <w:tag w:val="Application Rate"/>
            <w:id w:val="581118153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164E771D" w14:textId="46DDD9D2" w:rsidR="00ED5231" w:rsidRPr="00205081" w:rsidRDefault="00AA20CF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szCs w:val="22"/>
                  </w:rPr>
                  <w:t>Enter Application Rate</w:t>
                </w:r>
                <w:r w:rsidRPr="00205081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  <w:tr w:rsidR="006C7060" w14:paraId="69523F8B" w14:textId="77777777" w:rsidTr="00F84DD9">
        <w:trPr>
          <w:trHeight w:val="288"/>
        </w:trPr>
        <w:tc>
          <w:tcPr>
            <w:tcW w:w="3316" w:type="dxa"/>
          </w:tcPr>
          <w:p w14:paraId="31355E82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Dilution Rate for mixing</w:t>
            </w:r>
          </w:p>
        </w:tc>
        <w:sdt>
          <w:sdtPr>
            <w:rPr>
              <w:sz w:val="20"/>
              <w:szCs w:val="20"/>
            </w:rPr>
            <w:alias w:val="Dilution Rate for Mixing"/>
            <w:tag w:val="Dilution Rate for Mixing"/>
            <w:id w:val="-228694958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67775DB1" w14:textId="22945698" w:rsidR="006C7060" w:rsidRPr="00205081" w:rsidRDefault="00AA20CF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szCs w:val="22"/>
                  </w:rPr>
                  <w:t>Enter Dilution Rate for Mixing.</w:t>
                </w:r>
              </w:p>
            </w:tc>
          </w:sdtContent>
        </w:sdt>
      </w:tr>
      <w:tr w:rsidR="006C7060" w14:paraId="07B9D5EF" w14:textId="77777777" w:rsidTr="00F84DD9">
        <w:trPr>
          <w:trHeight w:val="288"/>
        </w:trPr>
        <w:tc>
          <w:tcPr>
            <w:tcW w:w="3316" w:type="dxa"/>
            <w:tcBorders>
              <w:bottom w:val="single" w:sz="4" w:space="0" w:color="auto"/>
            </w:tcBorders>
          </w:tcPr>
          <w:p w14:paraId="135C9516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 xml:space="preserve">Total quantity of pesticide tank mix used </w:t>
            </w:r>
          </w:p>
        </w:tc>
        <w:sdt>
          <w:sdtPr>
            <w:rPr>
              <w:sz w:val="20"/>
              <w:szCs w:val="20"/>
            </w:rPr>
            <w:alias w:val="Total Quantity of Pesticide Tank mix Used"/>
            <w:tag w:val="Total Quantity of Pesticide Tank mix Used"/>
            <w:id w:val="-343863725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  <w:tcBorders>
                  <w:bottom w:val="single" w:sz="4" w:space="0" w:color="auto"/>
                </w:tcBorders>
              </w:tcPr>
              <w:p w14:paraId="61D01B72" w14:textId="14582BAD" w:rsidR="006C7060" w:rsidRPr="00205081" w:rsidRDefault="00AA20CF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Total Quantity of Pesticide Tank mix Used.</w:t>
                </w:r>
              </w:p>
            </w:tc>
          </w:sdtContent>
        </w:sdt>
      </w:tr>
      <w:tr w:rsidR="006C7060" w14:paraId="0736BB06" w14:textId="77777777" w:rsidTr="00F84DD9">
        <w:trPr>
          <w:trHeight w:val="288"/>
        </w:trPr>
        <w:tc>
          <w:tcPr>
            <w:tcW w:w="3316" w:type="dxa"/>
            <w:tcBorders>
              <w:bottom w:val="single" w:sz="4" w:space="0" w:color="auto"/>
            </w:tcBorders>
          </w:tcPr>
          <w:p w14:paraId="7F50EC6A" w14:textId="77777777" w:rsidR="006C7060" w:rsidRPr="006C7060" w:rsidRDefault="00F84DD9" w:rsidP="008A2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</w:t>
            </w:r>
            <w:r w:rsidR="006C7060" w:rsidRPr="006C7060">
              <w:rPr>
                <w:sz w:val="20"/>
                <w:szCs w:val="20"/>
              </w:rPr>
              <w:t>Trade</w:t>
            </w:r>
            <w:r w:rsidR="00ED5231">
              <w:rPr>
                <w:sz w:val="20"/>
                <w:szCs w:val="20"/>
              </w:rPr>
              <w:t>/Brand</w:t>
            </w:r>
            <w:r w:rsidR="006C7060" w:rsidRPr="006C7060">
              <w:rPr>
                <w:sz w:val="20"/>
                <w:szCs w:val="20"/>
              </w:rPr>
              <w:t xml:space="preserve"> Name</w:t>
            </w:r>
          </w:p>
        </w:tc>
        <w:sdt>
          <w:sdtPr>
            <w:rPr>
              <w:sz w:val="20"/>
              <w:szCs w:val="20"/>
            </w:rPr>
            <w:alias w:val="Complete Trade/Brand Name"/>
            <w:tag w:val="Complete Trade/Brand Name"/>
            <w:id w:val="-406072450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  <w:tcBorders>
                  <w:bottom w:val="single" w:sz="4" w:space="0" w:color="auto"/>
                </w:tcBorders>
              </w:tcPr>
              <w:p w14:paraId="5E8AA05B" w14:textId="01D5E374" w:rsidR="006C7060" w:rsidRPr="00205081" w:rsidRDefault="00AA20CF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szCs w:val="22"/>
                  </w:rPr>
                  <w:t>Enter Complete Trade/Brand Name</w:t>
                </w:r>
                <w:r w:rsidRPr="00205081">
                  <w:rPr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C7060" w14:paraId="6C39ED9A" w14:textId="77777777" w:rsidTr="00F84DD9">
        <w:trPr>
          <w:trHeight w:val="288"/>
        </w:trPr>
        <w:tc>
          <w:tcPr>
            <w:tcW w:w="3316" w:type="dxa"/>
            <w:tcBorders>
              <w:bottom w:val="single" w:sz="4" w:space="0" w:color="auto"/>
            </w:tcBorders>
          </w:tcPr>
          <w:p w14:paraId="59B1813C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EPA Registration Number</w:t>
            </w:r>
          </w:p>
        </w:tc>
        <w:sdt>
          <w:sdtPr>
            <w:rPr>
              <w:sz w:val="20"/>
              <w:szCs w:val="20"/>
            </w:rPr>
            <w:alias w:val="EPA Registration Number"/>
            <w:tag w:val="EPA Registration Number"/>
            <w:id w:val="772131616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  <w:tcBorders>
                  <w:bottom w:val="single" w:sz="4" w:space="0" w:color="auto"/>
                </w:tcBorders>
              </w:tcPr>
              <w:p w14:paraId="09B7D383" w14:textId="2AD4F4FF" w:rsidR="006C7060" w:rsidRPr="00205081" w:rsidRDefault="00AA20CF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EPA Registration Number.</w:t>
                </w:r>
              </w:p>
            </w:tc>
          </w:sdtContent>
        </w:sdt>
      </w:tr>
      <w:tr w:rsidR="006C7060" w14:paraId="51B9D8AB" w14:textId="77777777" w:rsidTr="00F84DD9">
        <w:trPr>
          <w:trHeight w:val="288"/>
        </w:trPr>
        <w:tc>
          <w:tcPr>
            <w:tcW w:w="3316" w:type="dxa"/>
            <w:tcBorders>
              <w:bottom w:val="single" w:sz="4" w:space="0" w:color="auto"/>
            </w:tcBorders>
          </w:tcPr>
          <w:p w14:paraId="055D22D0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Adjuvants used if required by label</w:t>
            </w:r>
          </w:p>
        </w:tc>
        <w:sdt>
          <w:sdtPr>
            <w:rPr>
              <w:sz w:val="20"/>
              <w:szCs w:val="20"/>
            </w:rPr>
            <w:alias w:val="Adjuvants used if Required by Label"/>
            <w:tag w:val="Adjuvants used if Required by Label"/>
            <w:id w:val="-1577887704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  <w:tcBorders>
                  <w:bottom w:val="single" w:sz="4" w:space="0" w:color="auto"/>
                </w:tcBorders>
              </w:tcPr>
              <w:p w14:paraId="610D2E66" w14:textId="37B61AEF" w:rsidR="006C7060" w:rsidRPr="00205081" w:rsidRDefault="00AA20CF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Adjuvants used if Required by Label.</w:t>
                </w:r>
              </w:p>
            </w:tc>
          </w:sdtContent>
        </w:sdt>
      </w:tr>
      <w:tr w:rsidR="006C7060" w14:paraId="171B6F78" w14:textId="77777777" w:rsidTr="00F84DD9">
        <w:trPr>
          <w:trHeight w:val="288"/>
        </w:trPr>
        <w:tc>
          <w:tcPr>
            <w:tcW w:w="3316" w:type="dxa"/>
            <w:tcBorders>
              <w:bottom w:val="single" w:sz="4" w:space="0" w:color="auto"/>
            </w:tcBorders>
          </w:tcPr>
          <w:p w14:paraId="61B9FB40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Drift Reduction Agents used if required by label</w:t>
            </w:r>
          </w:p>
        </w:tc>
        <w:sdt>
          <w:sdtPr>
            <w:rPr>
              <w:sz w:val="20"/>
              <w:szCs w:val="20"/>
            </w:rPr>
            <w:alias w:val="Drift Reduction Agents used if required by label"/>
            <w:tag w:val="Drift Reduction Agents used if required by label"/>
            <w:id w:val="-879160961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  <w:tcBorders>
                  <w:bottom w:val="single" w:sz="4" w:space="0" w:color="auto"/>
                </w:tcBorders>
              </w:tcPr>
              <w:p w14:paraId="36E8AC01" w14:textId="61704A04" w:rsidR="006C7060" w:rsidRPr="00205081" w:rsidRDefault="00205081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Drift Reduction Agents used if Required by Label.</w:t>
                </w:r>
              </w:p>
            </w:tc>
          </w:sdtContent>
        </w:sdt>
      </w:tr>
      <w:tr w:rsidR="006C7060" w14:paraId="60EE0625" w14:textId="77777777" w:rsidTr="00F84DD9">
        <w:trPr>
          <w:trHeight w:val="288"/>
        </w:trPr>
        <w:tc>
          <w:tcPr>
            <w:tcW w:w="3316" w:type="dxa"/>
            <w:tcBorders>
              <w:bottom w:val="single" w:sz="4" w:space="0" w:color="auto"/>
            </w:tcBorders>
          </w:tcPr>
          <w:p w14:paraId="128FFE8D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Target Pest</w:t>
            </w:r>
          </w:p>
        </w:tc>
        <w:sdt>
          <w:sdtPr>
            <w:rPr>
              <w:sz w:val="20"/>
              <w:szCs w:val="20"/>
            </w:rPr>
            <w:alias w:val="Target Pest"/>
            <w:tag w:val="Target Pest"/>
            <w:id w:val="930095198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  <w:tcBorders>
                  <w:bottom w:val="single" w:sz="4" w:space="0" w:color="auto"/>
                </w:tcBorders>
              </w:tcPr>
              <w:p w14:paraId="3925244A" w14:textId="7C68F447" w:rsidR="006C7060" w:rsidRPr="00205081" w:rsidRDefault="00205081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szCs w:val="22"/>
                  </w:rPr>
                  <w:t>Enter the Target Pest</w:t>
                </w:r>
                <w:r w:rsidRPr="00205081">
                  <w:rPr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C7060" w14:paraId="7DA8CF10" w14:textId="77777777" w:rsidTr="00F84DD9">
        <w:trPr>
          <w:trHeight w:val="288"/>
        </w:trPr>
        <w:tc>
          <w:tcPr>
            <w:tcW w:w="3316" w:type="dxa"/>
            <w:tcBorders>
              <w:bottom w:val="single" w:sz="4" w:space="0" w:color="auto"/>
            </w:tcBorders>
          </w:tcPr>
          <w:p w14:paraId="266E9C6C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Site where pesticide applied</w:t>
            </w:r>
          </w:p>
        </w:tc>
        <w:sdt>
          <w:sdtPr>
            <w:rPr>
              <w:sz w:val="20"/>
              <w:szCs w:val="20"/>
            </w:rPr>
            <w:alias w:val="Site where Pesticide Applied"/>
            <w:tag w:val="Site where Pesticide Applied"/>
            <w:id w:val="-1533182465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  <w:tcBorders>
                  <w:bottom w:val="single" w:sz="4" w:space="0" w:color="auto"/>
                </w:tcBorders>
              </w:tcPr>
              <w:p w14:paraId="7C73B30C" w14:textId="5FCC3B5E" w:rsidR="006C7060" w:rsidRPr="00205081" w:rsidRDefault="00205081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the Site where Pesticide Applied</w:t>
                </w:r>
                <w:r w:rsidR="00AA20CF" w:rsidRPr="00205081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  <w:tr w:rsidR="00180582" w14:paraId="77D85B01" w14:textId="77777777" w:rsidTr="00F84DD9">
        <w:trPr>
          <w:trHeight w:val="288"/>
        </w:trPr>
        <w:tc>
          <w:tcPr>
            <w:tcW w:w="3316" w:type="dxa"/>
            <w:tcBorders>
              <w:bottom w:val="single" w:sz="4" w:space="0" w:color="auto"/>
            </w:tcBorders>
          </w:tcPr>
          <w:p w14:paraId="501C94D1" w14:textId="77777777" w:rsidR="00180582" w:rsidRPr="006C7060" w:rsidRDefault="00180582" w:rsidP="008A24F4">
            <w:pPr>
              <w:rPr>
                <w:sz w:val="20"/>
                <w:szCs w:val="20"/>
              </w:rPr>
            </w:pPr>
            <w:r w:rsidRPr="00180582">
              <w:rPr>
                <w:sz w:val="20"/>
                <w:szCs w:val="20"/>
              </w:rPr>
              <w:lastRenderedPageBreak/>
              <w:t>Size of the area treated.</w:t>
            </w:r>
          </w:p>
        </w:tc>
        <w:sdt>
          <w:sdtPr>
            <w:rPr>
              <w:sz w:val="20"/>
              <w:szCs w:val="20"/>
            </w:rPr>
            <w:alias w:val="Size of the Area Treated"/>
            <w:tag w:val="Size of the Area Treated"/>
            <w:id w:val="-271254825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  <w:tcBorders>
                  <w:bottom w:val="single" w:sz="4" w:space="0" w:color="auto"/>
                </w:tcBorders>
              </w:tcPr>
              <w:p w14:paraId="73860770" w14:textId="34C8A1F9" w:rsidR="00180582" w:rsidRPr="00205081" w:rsidRDefault="00205081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Size of the Area Treated</w:t>
                </w:r>
                <w:r w:rsidR="00AA20CF" w:rsidRPr="00205081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  <w:tr w:rsidR="006C7060" w14:paraId="19BE75F9" w14:textId="77777777" w:rsidTr="00F84DD9">
        <w:trPr>
          <w:trHeight w:val="288"/>
        </w:trPr>
        <w:tc>
          <w:tcPr>
            <w:tcW w:w="3316" w:type="dxa"/>
            <w:tcBorders>
              <w:bottom w:val="single" w:sz="4" w:space="0" w:color="auto"/>
            </w:tcBorders>
          </w:tcPr>
          <w:p w14:paraId="4228375D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Restricted Entry Interval (REI)</w:t>
            </w:r>
          </w:p>
        </w:tc>
        <w:sdt>
          <w:sdtPr>
            <w:rPr>
              <w:sz w:val="20"/>
              <w:szCs w:val="20"/>
            </w:rPr>
            <w:alias w:val="Restricted Entry Interval (REI)."/>
            <w:tag w:val="Restricted Entry Interval (REI)."/>
            <w:id w:val="-1809623173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  <w:tcBorders>
                  <w:bottom w:val="single" w:sz="4" w:space="0" w:color="auto"/>
                </w:tcBorders>
              </w:tcPr>
              <w:p w14:paraId="1BE0CA52" w14:textId="37A0830C" w:rsidR="006C7060" w:rsidRPr="00205081" w:rsidRDefault="00205081" w:rsidP="008A24F4">
                <w:pPr>
                  <w:rPr>
                    <w:sz w:val="20"/>
                    <w:szCs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the Restricted Entry Interval (REI)</w:t>
                </w:r>
                <w:r w:rsidR="00AA20CF" w:rsidRPr="00205081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  <w:tr w:rsidR="006C7060" w14:paraId="2DB1255E" w14:textId="77777777" w:rsidTr="00F84DD9">
        <w:trPr>
          <w:trHeight w:val="288"/>
        </w:trPr>
        <w:tc>
          <w:tcPr>
            <w:tcW w:w="3316" w:type="dxa"/>
            <w:tcBorders>
              <w:bottom w:val="single" w:sz="4" w:space="0" w:color="auto"/>
            </w:tcBorders>
          </w:tcPr>
          <w:p w14:paraId="3AC07E31" w14:textId="77777777" w:rsidR="006C7060" w:rsidRPr="006C7060" w:rsidRDefault="006C7060" w:rsidP="008A24F4">
            <w:pPr>
              <w:rPr>
                <w:sz w:val="20"/>
                <w:szCs w:val="20"/>
              </w:rPr>
            </w:pPr>
          </w:p>
        </w:tc>
        <w:tc>
          <w:tcPr>
            <w:tcW w:w="6034" w:type="dxa"/>
            <w:tcBorders>
              <w:bottom w:val="single" w:sz="4" w:space="0" w:color="auto"/>
            </w:tcBorders>
          </w:tcPr>
          <w:p w14:paraId="05B5E224" w14:textId="77777777" w:rsidR="006C7060" w:rsidRPr="00205081" w:rsidRDefault="006C7060" w:rsidP="008A24F4">
            <w:pPr>
              <w:rPr>
                <w:sz w:val="20"/>
                <w:szCs w:val="20"/>
              </w:rPr>
            </w:pPr>
          </w:p>
        </w:tc>
      </w:tr>
      <w:tr w:rsidR="006533C5" w14:paraId="38B504C3" w14:textId="77777777" w:rsidTr="00F84DD9">
        <w:trPr>
          <w:trHeight w:val="288"/>
        </w:trPr>
        <w:tc>
          <w:tcPr>
            <w:tcW w:w="3316" w:type="dxa"/>
            <w:tcBorders>
              <w:bottom w:val="single" w:sz="4" w:space="0" w:color="auto"/>
            </w:tcBorders>
          </w:tcPr>
          <w:p w14:paraId="7FF35A04" w14:textId="77777777" w:rsidR="006533C5" w:rsidRPr="006C7060" w:rsidRDefault="006533C5" w:rsidP="00ED5231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Copy of pesticide label</w:t>
            </w:r>
          </w:p>
        </w:tc>
        <w:tc>
          <w:tcPr>
            <w:tcW w:w="6034" w:type="dxa"/>
            <w:tcBorders>
              <w:bottom w:val="single" w:sz="4" w:space="0" w:color="auto"/>
            </w:tcBorders>
          </w:tcPr>
          <w:sdt>
            <w:sdtPr>
              <w:rPr>
                <w:sz w:val="20"/>
              </w:rPr>
              <w:alias w:val="Copy of Pesticide Label"/>
              <w:tag w:val="Copy of Pesticide Label"/>
              <w:id w:val="1632209856"/>
              <w:placeholder>
                <w:docPart w:val="DefaultPlaceholder_-1854013440"/>
              </w:placeholder>
            </w:sdtPr>
            <w:sdtContent>
              <w:p w14:paraId="35D1479C" w14:textId="4D97D009" w:rsidR="006533C5" w:rsidRPr="00205081" w:rsidRDefault="00205081" w:rsidP="00205081">
                <w:pPr>
                  <w:pStyle w:val="Body"/>
                  <w:jc w:val="left"/>
                  <w:rPr>
                    <w:sz w:val="20"/>
                  </w:rPr>
                </w:pPr>
                <w:r w:rsidRPr="00205081">
                  <w:rPr>
                    <w:szCs w:val="22"/>
                  </w:rPr>
                  <w:t>Enter the Copy of Pesticide Label.</w:t>
                </w:r>
              </w:p>
            </w:sdtContent>
          </w:sdt>
        </w:tc>
      </w:tr>
      <w:tr w:rsidR="006533C5" w14:paraId="6C028D21" w14:textId="77777777" w:rsidTr="00F84DD9">
        <w:trPr>
          <w:trHeight w:val="288"/>
        </w:trPr>
        <w:tc>
          <w:tcPr>
            <w:tcW w:w="3316" w:type="dxa"/>
            <w:tcBorders>
              <w:bottom w:val="single" w:sz="4" w:space="0" w:color="auto"/>
            </w:tcBorders>
          </w:tcPr>
          <w:p w14:paraId="1384858F" w14:textId="77777777" w:rsidR="006533C5" w:rsidRPr="006C7060" w:rsidRDefault="006533C5" w:rsidP="00ED5231">
            <w:pPr>
              <w:pStyle w:val="FormTitles"/>
              <w:jc w:val="left"/>
              <w:rPr>
                <w:szCs w:val="20"/>
              </w:rPr>
            </w:pPr>
          </w:p>
        </w:tc>
        <w:tc>
          <w:tcPr>
            <w:tcW w:w="6034" w:type="dxa"/>
            <w:tcBorders>
              <w:bottom w:val="single" w:sz="4" w:space="0" w:color="auto"/>
            </w:tcBorders>
          </w:tcPr>
          <w:p w14:paraId="5E0474D2" w14:textId="77777777" w:rsidR="006533C5" w:rsidRPr="00205081" w:rsidRDefault="006533C5" w:rsidP="006533C5">
            <w:pPr>
              <w:pStyle w:val="Body"/>
              <w:rPr>
                <w:sz w:val="20"/>
              </w:rPr>
            </w:pPr>
          </w:p>
        </w:tc>
      </w:tr>
      <w:tr w:rsidR="006533C5" w14:paraId="3C3D605D" w14:textId="77777777" w:rsidTr="00F84DD9">
        <w:trPr>
          <w:trHeight w:val="288"/>
        </w:trPr>
        <w:tc>
          <w:tcPr>
            <w:tcW w:w="3316" w:type="dxa"/>
            <w:tcBorders>
              <w:bottom w:val="single" w:sz="4" w:space="0" w:color="auto"/>
            </w:tcBorders>
          </w:tcPr>
          <w:p w14:paraId="38ED19F5" w14:textId="77777777" w:rsidR="006533C5" w:rsidRPr="006C7060" w:rsidRDefault="006533C5" w:rsidP="00ED5231">
            <w:pPr>
              <w:pStyle w:val="FormTitles"/>
              <w:jc w:val="left"/>
              <w:rPr>
                <w:szCs w:val="20"/>
              </w:rPr>
            </w:pPr>
          </w:p>
        </w:tc>
        <w:tc>
          <w:tcPr>
            <w:tcW w:w="6034" w:type="dxa"/>
            <w:tcBorders>
              <w:bottom w:val="single" w:sz="4" w:space="0" w:color="auto"/>
            </w:tcBorders>
          </w:tcPr>
          <w:p w14:paraId="7B09A64A" w14:textId="77777777" w:rsidR="006533C5" w:rsidRPr="00205081" w:rsidRDefault="006533C5" w:rsidP="006533C5">
            <w:pPr>
              <w:pStyle w:val="Body"/>
              <w:rPr>
                <w:sz w:val="20"/>
              </w:rPr>
            </w:pPr>
          </w:p>
        </w:tc>
      </w:tr>
      <w:bookmarkEnd w:id="0"/>
      <w:tr w:rsidR="006533C5" w14:paraId="2BC01A09" w14:textId="77777777" w:rsidTr="00655AA4">
        <w:tc>
          <w:tcPr>
            <w:tcW w:w="9350" w:type="dxa"/>
            <w:gridSpan w:val="2"/>
            <w:shd w:val="clear" w:color="auto" w:fill="F79646" w:themeFill="accent6"/>
          </w:tcPr>
          <w:p w14:paraId="19A6B6D0" w14:textId="77777777" w:rsidR="006533C5" w:rsidRPr="00205081" w:rsidRDefault="006533C5" w:rsidP="00B523E1">
            <w:pPr>
              <w:pStyle w:val="Heading2"/>
              <w:rPr>
                <w:color w:val="auto"/>
                <w:sz w:val="20"/>
                <w:szCs w:val="20"/>
              </w:rPr>
            </w:pPr>
            <w:r w:rsidRPr="00205081">
              <w:rPr>
                <w:color w:val="auto"/>
                <w:sz w:val="20"/>
                <w:szCs w:val="20"/>
              </w:rPr>
              <w:t>Optional Information</w:t>
            </w:r>
          </w:p>
        </w:tc>
      </w:tr>
      <w:tr w:rsidR="00F84DD9" w14:paraId="32383B44" w14:textId="77777777" w:rsidTr="00F84DD9">
        <w:trPr>
          <w:trHeight w:val="308"/>
        </w:trPr>
        <w:tc>
          <w:tcPr>
            <w:tcW w:w="3316" w:type="dxa"/>
          </w:tcPr>
          <w:p w14:paraId="03B3A842" w14:textId="77777777" w:rsidR="00F84DD9" w:rsidRPr="006C7060" w:rsidRDefault="00F84DD9" w:rsidP="00F84DD9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Wind Speed</w:t>
            </w:r>
          </w:p>
        </w:tc>
        <w:sdt>
          <w:sdtPr>
            <w:rPr>
              <w:sz w:val="20"/>
            </w:rPr>
            <w:alias w:val="Wind Speed"/>
            <w:tag w:val="Wind Speed"/>
            <w:id w:val="438797505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1E4AAF6A" w14:textId="6261BA08" w:rsidR="00F84DD9" w:rsidRPr="00205081" w:rsidRDefault="00205081" w:rsidP="00F84DD9">
                <w:pPr>
                  <w:pStyle w:val="Body"/>
                  <w:rPr>
                    <w:sz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the Wind Speed</w:t>
                </w:r>
                <w:r w:rsidR="00AA20CF" w:rsidRPr="00205081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  <w:tr w:rsidR="00F84DD9" w14:paraId="6DBB59FF" w14:textId="77777777" w:rsidTr="00F84DD9">
        <w:trPr>
          <w:trHeight w:val="309"/>
        </w:trPr>
        <w:tc>
          <w:tcPr>
            <w:tcW w:w="3316" w:type="dxa"/>
          </w:tcPr>
          <w:p w14:paraId="32467DAA" w14:textId="77777777" w:rsidR="00F84DD9" w:rsidRPr="006C7060" w:rsidRDefault="00F84DD9" w:rsidP="00F84DD9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Wind Direction</w:t>
            </w:r>
          </w:p>
        </w:tc>
        <w:sdt>
          <w:sdtPr>
            <w:rPr>
              <w:sz w:val="20"/>
            </w:rPr>
            <w:alias w:val="Wind Direction"/>
            <w:tag w:val="Wind Direction"/>
            <w:id w:val="123976999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554FB40E" w14:textId="772440B9" w:rsidR="00F84DD9" w:rsidRPr="00205081" w:rsidRDefault="00205081" w:rsidP="00F84DD9">
                <w:pPr>
                  <w:pStyle w:val="Body"/>
                  <w:rPr>
                    <w:sz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the Wind Direction</w:t>
                </w:r>
                <w:r w:rsidR="00AA20CF" w:rsidRPr="00205081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  <w:tr w:rsidR="00F84DD9" w14:paraId="1F51CE6A" w14:textId="77777777" w:rsidTr="00F84DD9">
        <w:tc>
          <w:tcPr>
            <w:tcW w:w="3316" w:type="dxa"/>
          </w:tcPr>
          <w:p w14:paraId="47786E78" w14:textId="77777777" w:rsidR="00F84DD9" w:rsidRPr="006C7060" w:rsidRDefault="00F84DD9" w:rsidP="00F84DD9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Temperature</w:t>
            </w:r>
          </w:p>
        </w:tc>
        <w:sdt>
          <w:sdtPr>
            <w:rPr>
              <w:sz w:val="20"/>
            </w:rPr>
            <w:alias w:val="Temperature"/>
            <w:tag w:val="Temperature"/>
            <w:id w:val="-728459441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7232BB8C" w14:textId="0739187B" w:rsidR="00F84DD9" w:rsidRPr="00205081" w:rsidRDefault="00205081" w:rsidP="00F84DD9">
                <w:pPr>
                  <w:pStyle w:val="Body"/>
                  <w:rPr>
                    <w:sz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the Temperature</w:t>
                </w:r>
                <w:r w:rsidR="00AA20CF" w:rsidRPr="00205081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  <w:tr w:rsidR="00F84DD9" w14:paraId="386086E0" w14:textId="77777777" w:rsidTr="00F84DD9">
        <w:trPr>
          <w:trHeight w:val="323"/>
        </w:trPr>
        <w:tc>
          <w:tcPr>
            <w:tcW w:w="3316" w:type="dxa"/>
          </w:tcPr>
          <w:p w14:paraId="2068895C" w14:textId="77777777" w:rsidR="00F84DD9" w:rsidRPr="006C7060" w:rsidRDefault="00F84DD9" w:rsidP="00F84DD9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 xml:space="preserve">Application Volume GPA </w:t>
            </w:r>
          </w:p>
        </w:tc>
        <w:sdt>
          <w:sdtPr>
            <w:rPr>
              <w:sz w:val="20"/>
            </w:rPr>
            <w:alias w:val="Application Volume GPA"/>
            <w:tag w:val="Application Volume GPA"/>
            <w:id w:val="2098439868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656A4185" w14:textId="12584FEC" w:rsidR="00F84DD9" w:rsidRPr="00205081" w:rsidRDefault="00205081" w:rsidP="00205081">
                <w:pPr>
                  <w:pStyle w:val="Body"/>
                  <w:jc w:val="left"/>
                  <w:rPr>
                    <w:sz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the Application Volume GPA</w:t>
                </w:r>
                <w:r w:rsidR="00AA20CF" w:rsidRPr="00205081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  <w:tr w:rsidR="00F84DD9" w14:paraId="4B3370A0" w14:textId="77777777" w:rsidTr="00F84DD9">
        <w:trPr>
          <w:trHeight w:val="305"/>
        </w:trPr>
        <w:tc>
          <w:tcPr>
            <w:tcW w:w="3316" w:type="dxa"/>
          </w:tcPr>
          <w:p w14:paraId="6A230701" w14:textId="77777777" w:rsidR="00F84DD9" w:rsidRPr="006C7060" w:rsidRDefault="00F84DD9" w:rsidP="00F84DD9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Tank Size</w:t>
            </w:r>
          </w:p>
        </w:tc>
        <w:sdt>
          <w:sdtPr>
            <w:rPr>
              <w:sz w:val="20"/>
            </w:rPr>
            <w:alias w:val="Tank Size"/>
            <w:tag w:val="Tank Size"/>
            <w:id w:val="-311570319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5CD0A414" w14:textId="7B4B70D4" w:rsidR="00F84DD9" w:rsidRPr="00205081" w:rsidRDefault="00205081" w:rsidP="00F84DD9">
                <w:pPr>
                  <w:pStyle w:val="Body"/>
                  <w:rPr>
                    <w:sz w:val="20"/>
                  </w:rPr>
                </w:pPr>
                <w:r w:rsidRPr="00205081">
                  <w:rPr>
                    <w:szCs w:val="22"/>
                  </w:rPr>
                  <w:t>Enter the Tank Size</w:t>
                </w:r>
                <w:r w:rsidR="00AA20CF" w:rsidRPr="00205081">
                  <w:rPr>
                    <w:rStyle w:val="PlaceholderText"/>
                    <w:color w:val="auto"/>
                    <w:szCs w:val="22"/>
                  </w:rPr>
                  <w:t>.</w:t>
                </w:r>
              </w:p>
            </w:tc>
          </w:sdtContent>
        </w:sdt>
      </w:tr>
      <w:tr w:rsidR="00F84DD9" w14:paraId="47AF2EA8" w14:textId="77777777" w:rsidTr="00F84DD9">
        <w:trPr>
          <w:trHeight w:val="305"/>
        </w:trPr>
        <w:tc>
          <w:tcPr>
            <w:tcW w:w="3316" w:type="dxa"/>
          </w:tcPr>
          <w:p w14:paraId="0F749068" w14:textId="77777777" w:rsidR="00F84DD9" w:rsidRPr="006C7060" w:rsidRDefault="00180582" w:rsidP="00F84DD9">
            <w:pPr>
              <w:pStyle w:val="FormTitles"/>
              <w:jc w:val="left"/>
              <w:rPr>
                <w:szCs w:val="20"/>
              </w:rPr>
            </w:pPr>
            <w:r>
              <w:rPr>
                <w:szCs w:val="20"/>
              </w:rPr>
              <w:t>Type of Nozzle used</w:t>
            </w:r>
          </w:p>
        </w:tc>
        <w:sdt>
          <w:sdtPr>
            <w:rPr>
              <w:sz w:val="20"/>
            </w:rPr>
            <w:alias w:val="Type of Nozzle Used"/>
            <w:tag w:val="Type of Nozzle Used"/>
            <w:id w:val="-1455859177"/>
            <w:placeholder>
              <w:docPart w:val="DefaultPlaceholder_-1854013440"/>
            </w:placeholder>
            <w:showingPlcHdr/>
          </w:sdtPr>
          <w:sdtContent>
            <w:tc>
              <w:tcPr>
                <w:tcW w:w="6034" w:type="dxa"/>
              </w:tcPr>
              <w:p w14:paraId="05D496F0" w14:textId="00B98B26" w:rsidR="00F84DD9" w:rsidRPr="00205081" w:rsidRDefault="00205081" w:rsidP="00205081">
                <w:pPr>
                  <w:pStyle w:val="Body"/>
                  <w:jc w:val="left"/>
                  <w:rPr>
                    <w:sz w:val="20"/>
                  </w:rPr>
                </w:pPr>
                <w:r w:rsidRPr="00205081">
                  <w:rPr>
                    <w:rStyle w:val="PlaceholderText"/>
                    <w:color w:val="auto"/>
                  </w:rPr>
                  <w:t>Enter the Type of Nozzle Used</w:t>
                </w:r>
                <w:r w:rsidR="00AA20CF" w:rsidRPr="00205081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</w:tbl>
    <w:p w14:paraId="269DC916" w14:textId="77777777" w:rsidR="00794ADF" w:rsidRDefault="00794ADF" w:rsidP="0032480C"/>
    <w:p w14:paraId="0E38139B" w14:textId="77777777" w:rsidR="00DA6958" w:rsidRPr="00DA6958" w:rsidRDefault="00F84DD9" w:rsidP="0032480C">
      <w:pPr>
        <w:rPr>
          <w:sz w:val="16"/>
          <w:szCs w:val="16"/>
        </w:rPr>
      </w:pPr>
      <w:r>
        <w:rPr>
          <w:sz w:val="16"/>
          <w:szCs w:val="16"/>
        </w:rPr>
        <w:t>Updated 202</w:t>
      </w:r>
      <w:r w:rsidR="00586889">
        <w:rPr>
          <w:sz w:val="16"/>
          <w:szCs w:val="16"/>
        </w:rPr>
        <w:t>5</w:t>
      </w:r>
      <w:r w:rsidR="00180582">
        <w:rPr>
          <w:sz w:val="16"/>
          <w:szCs w:val="16"/>
        </w:rPr>
        <w:t xml:space="preserve"> </w:t>
      </w:r>
      <w:r w:rsidR="00180582">
        <w:rPr>
          <w:sz w:val="16"/>
          <w:szCs w:val="16"/>
        </w:rPr>
        <w:tab/>
      </w:r>
      <w:r w:rsidR="00180582">
        <w:rPr>
          <w:sz w:val="16"/>
          <w:szCs w:val="16"/>
        </w:rPr>
        <w:tab/>
      </w:r>
      <w:r w:rsidR="00137716">
        <w:rPr>
          <w:sz w:val="16"/>
          <w:szCs w:val="16"/>
        </w:rPr>
        <w:tab/>
        <w:t xml:space="preserve">Available at </w:t>
      </w:r>
      <w:hyperlink r:id="rId4" w:history="1">
        <w:r w:rsidR="00137716" w:rsidRPr="00822AF8">
          <w:rPr>
            <w:rStyle w:val="Hyperlink"/>
            <w:sz w:val="16"/>
            <w:szCs w:val="16"/>
          </w:rPr>
          <w:t>http://pested.okstate.edu</w:t>
        </w:r>
      </w:hyperlink>
      <w:r w:rsidR="00180582">
        <w:rPr>
          <w:sz w:val="16"/>
          <w:szCs w:val="16"/>
        </w:rPr>
        <w:tab/>
      </w:r>
      <w:r w:rsidR="00180582">
        <w:rPr>
          <w:sz w:val="16"/>
          <w:szCs w:val="16"/>
        </w:rPr>
        <w:tab/>
      </w:r>
      <w:r w:rsidR="00180582">
        <w:rPr>
          <w:sz w:val="16"/>
          <w:szCs w:val="16"/>
        </w:rPr>
        <w:tab/>
      </w:r>
      <w:r w:rsidR="00180582">
        <w:rPr>
          <w:noProof/>
          <w:sz w:val="16"/>
          <w:szCs w:val="16"/>
        </w:rPr>
        <w:drawing>
          <wp:inline distT="0" distB="0" distL="0" distR="0" wp14:anchorId="1854E725" wp14:editId="76A7766C">
            <wp:extent cx="866100" cy="142863"/>
            <wp:effectExtent l="0" t="0" r="0" b="0"/>
            <wp:docPr id="2" name="Picture 2" descr="The logo for the OSU Pesticide Safety Education Pro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logo for the OSU Pesticide Safety Education Program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00" cy="14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958" w:rsidRPr="00DA6958" w:rsidSect="0032480C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E7"/>
    <w:rsid w:val="00002CA3"/>
    <w:rsid w:val="0001479C"/>
    <w:rsid w:val="00082F0B"/>
    <w:rsid w:val="00093538"/>
    <w:rsid w:val="000972FF"/>
    <w:rsid w:val="000A6CD8"/>
    <w:rsid w:val="000D21D7"/>
    <w:rsid w:val="000D714D"/>
    <w:rsid w:val="0012465C"/>
    <w:rsid w:val="001362D8"/>
    <w:rsid w:val="00137716"/>
    <w:rsid w:val="00147AA6"/>
    <w:rsid w:val="0017559C"/>
    <w:rsid w:val="00180582"/>
    <w:rsid w:val="001B4DDF"/>
    <w:rsid w:val="001C396E"/>
    <w:rsid w:val="001C3FFC"/>
    <w:rsid w:val="00205081"/>
    <w:rsid w:val="00247DC5"/>
    <w:rsid w:val="002542E2"/>
    <w:rsid w:val="002754A8"/>
    <w:rsid w:val="002B5B61"/>
    <w:rsid w:val="0032480C"/>
    <w:rsid w:val="003404FC"/>
    <w:rsid w:val="004259B7"/>
    <w:rsid w:val="00444E4D"/>
    <w:rsid w:val="0046623D"/>
    <w:rsid w:val="004F360D"/>
    <w:rsid w:val="004F5025"/>
    <w:rsid w:val="00500684"/>
    <w:rsid w:val="00586889"/>
    <w:rsid w:val="005872E0"/>
    <w:rsid w:val="00596C4C"/>
    <w:rsid w:val="005A6E89"/>
    <w:rsid w:val="005C1E91"/>
    <w:rsid w:val="005E24B6"/>
    <w:rsid w:val="006017F3"/>
    <w:rsid w:val="00616FCC"/>
    <w:rsid w:val="006352F1"/>
    <w:rsid w:val="00636E4E"/>
    <w:rsid w:val="00643A3A"/>
    <w:rsid w:val="006533C5"/>
    <w:rsid w:val="00655AA4"/>
    <w:rsid w:val="00682FF0"/>
    <w:rsid w:val="006A0CD2"/>
    <w:rsid w:val="006C7060"/>
    <w:rsid w:val="00710793"/>
    <w:rsid w:val="00772E13"/>
    <w:rsid w:val="00794ADF"/>
    <w:rsid w:val="00817754"/>
    <w:rsid w:val="00825C68"/>
    <w:rsid w:val="0084284E"/>
    <w:rsid w:val="00894662"/>
    <w:rsid w:val="00895B48"/>
    <w:rsid w:val="008A18C3"/>
    <w:rsid w:val="008C13E7"/>
    <w:rsid w:val="009519F5"/>
    <w:rsid w:val="00985F47"/>
    <w:rsid w:val="00987120"/>
    <w:rsid w:val="009D7C6D"/>
    <w:rsid w:val="00A31B45"/>
    <w:rsid w:val="00A41842"/>
    <w:rsid w:val="00A95C8E"/>
    <w:rsid w:val="00AA20CF"/>
    <w:rsid w:val="00B11009"/>
    <w:rsid w:val="00B24FA1"/>
    <w:rsid w:val="00B25686"/>
    <w:rsid w:val="00B523E1"/>
    <w:rsid w:val="00B57E5C"/>
    <w:rsid w:val="00B757CB"/>
    <w:rsid w:val="00B77283"/>
    <w:rsid w:val="00CC1D60"/>
    <w:rsid w:val="00CD2F62"/>
    <w:rsid w:val="00D564B1"/>
    <w:rsid w:val="00D64CD6"/>
    <w:rsid w:val="00DA6958"/>
    <w:rsid w:val="00DE46AA"/>
    <w:rsid w:val="00E36DD2"/>
    <w:rsid w:val="00E53A2C"/>
    <w:rsid w:val="00E7764C"/>
    <w:rsid w:val="00EA7F5E"/>
    <w:rsid w:val="00ED5231"/>
    <w:rsid w:val="00EE6D16"/>
    <w:rsid w:val="00F61A37"/>
    <w:rsid w:val="00F84DD9"/>
    <w:rsid w:val="00F87421"/>
    <w:rsid w:val="00F91B87"/>
    <w:rsid w:val="00F972C2"/>
    <w:rsid w:val="00FB26C3"/>
    <w:rsid w:val="00FE0D49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4972B"/>
  <w15:docId w15:val="{135E8B32-EB07-470F-A7B3-7D3BD9F7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ADF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FE6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500684"/>
    <w:pPr>
      <w:keepNext/>
      <w:spacing w:before="6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qFormat/>
    <w:rsid w:val="00500684"/>
    <w:pPr>
      <w:keepNext/>
      <w:spacing w:before="40" w:after="40"/>
      <w:jc w:val="right"/>
      <w:outlineLvl w:val="2"/>
    </w:pPr>
    <w:rPr>
      <w:rFonts w:ascii="Arial" w:hAnsi="Arial"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B4DDF"/>
    <w:rPr>
      <w:rFonts w:ascii="Arial" w:hAnsi="Arial" w:cs="Arial"/>
      <w:b/>
      <w:bCs/>
      <w:iCs/>
      <w:color w:val="333399"/>
      <w:sz w:val="24"/>
      <w:szCs w:val="28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0A6CD8"/>
    <w:rPr>
      <w:sz w:val="16"/>
      <w:szCs w:val="16"/>
    </w:rPr>
  </w:style>
  <w:style w:type="paragraph" w:styleId="CommentText">
    <w:name w:val="annotation text"/>
    <w:basedOn w:val="Normal"/>
    <w:semiHidden/>
    <w:rsid w:val="000A6C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CD8"/>
    <w:rPr>
      <w:b/>
      <w:bCs/>
    </w:rPr>
  </w:style>
  <w:style w:type="paragraph" w:styleId="BalloonText">
    <w:name w:val="Balloon Text"/>
    <w:basedOn w:val="Normal"/>
    <w:semiHidden/>
    <w:rsid w:val="000A6CD8"/>
    <w:rPr>
      <w:rFonts w:cs="Tahoma"/>
      <w:sz w:val="16"/>
      <w:szCs w:val="16"/>
    </w:rPr>
  </w:style>
  <w:style w:type="paragraph" w:customStyle="1" w:styleId="NameHeading">
    <w:name w:val="Name Heading"/>
    <w:basedOn w:val="Heading1"/>
    <w:rsid w:val="00B523E1"/>
    <w:pPr>
      <w:pBdr>
        <w:bottom w:val="single" w:sz="4" w:space="1" w:color="333399"/>
      </w:pBdr>
    </w:pPr>
    <w:rPr>
      <w:rFonts w:cs="Times New Roman"/>
      <w:i/>
      <w:color w:val="333399"/>
    </w:rPr>
  </w:style>
  <w:style w:type="character" w:customStyle="1" w:styleId="Heading1Char">
    <w:name w:val="Heading 1 Char"/>
    <w:basedOn w:val="DefaultParagraphFont"/>
    <w:link w:val="Heading1"/>
    <w:rsid w:val="00FE69D4"/>
    <w:rPr>
      <w:rFonts w:ascii="Arial" w:hAnsi="Arial" w:cs="Arial"/>
      <w:b/>
      <w:bCs/>
      <w:kern w:val="32"/>
      <w:sz w:val="40"/>
      <w:szCs w:val="40"/>
      <w:lang w:val="en-US" w:eastAsia="en-US" w:bidi="ar-SA"/>
    </w:rPr>
  </w:style>
  <w:style w:type="paragraph" w:customStyle="1" w:styleId="FormTitles">
    <w:name w:val="Form Titles"/>
    <w:basedOn w:val="Heading3"/>
    <w:rsid w:val="00FE69D4"/>
  </w:style>
  <w:style w:type="paragraph" w:customStyle="1" w:styleId="Body">
    <w:name w:val="Body"/>
    <w:basedOn w:val="Normal"/>
    <w:rsid w:val="00FE69D4"/>
    <w:pPr>
      <w:jc w:val="both"/>
    </w:pPr>
    <w:rPr>
      <w:szCs w:val="20"/>
    </w:rPr>
  </w:style>
  <w:style w:type="character" w:styleId="Hyperlink">
    <w:name w:val="Hyperlink"/>
    <w:basedOn w:val="DefaultParagraphFont"/>
    <w:unhideWhenUsed/>
    <w:rsid w:val="0013771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55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pested.okstate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hluper\LOCALS~1\Temp\TCD4F.tmp\Travel%20booking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E318-93DC-4362-B666-5DBA5DDAA266}"/>
      </w:docPartPr>
      <w:docPartBody>
        <w:p w:rsidR="00000000" w:rsidRDefault="009B6DC1">
          <w:r w:rsidRPr="00EA42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C1"/>
    <w:rsid w:val="003610E5"/>
    <w:rsid w:val="009B6DC1"/>
    <w:rsid w:val="00CD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DC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booking form</Template>
  <TotalTime>32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Pesticide Recordkeeping Form for Oklahoma Commercial and Non-commercial Applicators</vt:lpstr>
    </vt:vector>
  </TitlesOfParts>
  <Company>Microsoft Corporation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Pesticide Recordkeeping Form for Oklahoma Commercial and Non-commercial Applicators</dc:title>
  <dc:creator>chluper</dc:creator>
  <cp:lastModifiedBy>Head, Aliana Head</cp:lastModifiedBy>
  <cp:revision>4</cp:revision>
  <cp:lastPrinted>2023-01-13T19:44:00Z</cp:lastPrinted>
  <dcterms:created xsi:type="dcterms:W3CDTF">2025-07-01T14:37:00Z</dcterms:created>
  <dcterms:modified xsi:type="dcterms:W3CDTF">2025-07-10T20:51:00Z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TC010515331033</vt:lpwstr>
  </property>
</Properties>
</file>